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tblInd w:w="-459"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4A0" w:firstRow="1" w:lastRow="0" w:firstColumn="1" w:lastColumn="0" w:noHBand="0" w:noVBand="1"/>
      </w:tblPr>
      <w:tblGrid>
        <w:gridCol w:w="1701"/>
        <w:gridCol w:w="3261"/>
        <w:gridCol w:w="1559"/>
        <w:gridCol w:w="3827"/>
      </w:tblGrid>
      <w:tr w:rsidR="00CF6940" w:rsidRPr="00B475DD" w14:paraId="6DEE785F" w14:textId="77777777" w:rsidTr="00D15206">
        <w:trPr>
          <w:trHeight w:val="948"/>
        </w:trPr>
        <w:tc>
          <w:tcPr>
            <w:tcW w:w="10348" w:type="dxa"/>
            <w:gridSpan w:val="4"/>
            <w:tcBorders>
              <w:bottom w:val="single" w:sz="6" w:space="0" w:color="000000"/>
            </w:tcBorders>
            <w:shd w:val="clear" w:color="auto" w:fill="auto"/>
          </w:tcPr>
          <w:p w14:paraId="6DEE6F30" w14:textId="77777777" w:rsidR="00CF6940" w:rsidRPr="00D15206" w:rsidRDefault="00D15206" w:rsidP="00D15206">
            <w:pPr>
              <w:ind w:left="5529"/>
              <w:rPr>
                <w:b/>
                <w:szCs w:val="20"/>
              </w:rPr>
            </w:pPr>
            <w:r w:rsidRPr="00D15206">
              <w:rPr>
                <w:b/>
                <w:noProof/>
                <w:szCs w:val="20"/>
                <w:lang w:val="en-CA" w:eastAsia="en-CA"/>
              </w:rPr>
              <w:drawing>
                <wp:anchor distT="0" distB="0" distL="114300" distR="114300" simplePos="0" relativeHeight="251657216" behindDoc="0" locked="0" layoutInCell="1" allowOverlap="1" wp14:anchorId="0AC633F4" wp14:editId="70C3D1DB">
                  <wp:simplePos x="0" y="0"/>
                  <wp:positionH relativeFrom="margin">
                    <wp:posOffset>-635</wp:posOffset>
                  </wp:positionH>
                  <wp:positionV relativeFrom="margin">
                    <wp:posOffset>1905</wp:posOffset>
                  </wp:positionV>
                  <wp:extent cx="2205990" cy="775970"/>
                  <wp:effectExtent l="0" t="0" r="3810" b="508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Norwell Logo_horiz_withta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5990" cy="775970"/>
                          </a:xfrm>
                          <a:prstGeom prst="rect">
                            <a:avLst/>
                          </a:prstGeom>
                        </pic:spPr>
                      </pic:pic>
                    </a:graphicData>
                  </a:graphic>
                  <wp14:sizeRelH relativeFrom="margin">
                    <wp14:pctWidth>0</wp14:pctWidth>
                  </wp14:sizeRelH>
                  <wp14:sizeRelV relativeFrom="margin">
                    <wp14:pctHeight>0</wp14:pctHeight>
                  </wp14:sizeRelV>
                </wp:anchor>
              </w:drawing>
            </w:r>
            <w:r w:rsidRPr="00D15206">
              <w:rPr>
                <w:b/>
                <w:szCs w:val="20"/>
              </w:rPr>
              <w:t>Norwell</w:t>
            </w:r>
          </w:p>
          <w:p w14:paraId="6F2C846A" w14:textId="77777777" w:rsidR="00D15206" w:rsidRPr="00D15206" w:rsidRDefault="00D15206" w:rsidP="00D15206">
            <w:pPr>
              <w:ind w:left="5529"/>
              <w:rPr>
                <w:szCs w:val="20"/>
              </w:rPr>
            </w:pPr>
            <w:r w:rsidRPr="00D15206">
              <w:rPr>
                <w:szCs w:val="20"/>
              </w:rPr>
              <w:t>Drayton, Woodstock, Oakwood, Brinston</w:t>
            </w:r>
          </w:p>
          <w:p w14:paraId="19E0B9A4" w14:textId="77777777" w:rsidR="00D15206" w:rsidRPr="00D15206" w:rsidRDefault="00D15206" w:rsidP="00D15206">
            <w:pPr>
              <w:ind w:left="5529"/>
              <w:rPr>
                <w:szCs w:val="20"/>
              </w:rPr>
            </w:pPr>
            <w:r w:rsidRPr="00D15206">
              <w:rPr>
                <w:szCs w:val="20"/>
              </w:rPr>
              <w:t>Tel: (519)638-3535</w:t>
            </w:r>
          </w:p>
          <w:p w14:paraId="5D3E880A" w14:textId="77777777" w:rsidR="00D15206" w:rsidRPr="00D15206" w:rsidRDefault="00D15206" w:rsidP="00D15206">
            <w:pPr>
              <w:ind w:left="5529"/>
              <w:rPr>
                <w:szCs w:val="20"/>
              </w:rPr>
            </w:pPr>
            <w:r w:rsidRPr="00D15206">
              <w:rPr>
                <w:szCs w:val="20"/>
              </w:rPr>
              <w:t>Fax: (519) 638-3983</w:t>
            </w:r>
          </w:p>
          <w:p w14:paraId="42F5E211" w14:textId="77777777" w:rsidR="00D15206" w:rsidRPr="00D15206" w:rsidRDefault="00546077" w:rsidP="00D15206">
            <w:pPr>
              <w:ind w:left="5529"/>
              <w:rPr>
                <w:szCs w:val="20"/>
              </w:rPr>
            </w:pPr>
            <w:hyperlink r:id="rId9" w:history="1">
              <w:r w:rsidR="00D15206" w:rsidRPr="00EC7536">
                <w:rPr>
                  <w:rStyle w:val="Hyperlink"/>
                  <w:szCs w:val="20"/>
                </w:rPr>
                <w:t>info@norwelldairy.com</w:t>
              </w:r>
            </w:hyperlink>
          </w:p>
        </w:tc>
      </w:tr>
      <w:tr w:rsidR="00D15206" w:rsidRPr="00B475DD" w14:paraId="6187D32A" w14:textId="77777777" w:rsidTr="00D15206">
        <w:trPr>
          <w:trHeight w:val="7"/>
        </w:trPr>
        <w:tc>
          <w:tcPr>
            <w:tcW w:w="10348" w:type="dxa"/>
            <w:gridSpan w:val="4"/>
            <w:tcBorders>
              <w:top w:val="single" w:sz="6" w:space="0" w:color="000000"/>
              <w:bottom w:val="single" w:sz="6" w:space="0" w:color="000000"/>
            </w:tcBorders>
            <w:shd w:val="clear" w:color="auto" w:fill="C6D9F1" w:themeFill="text2" w:themeFillTint="33"/>
          </w:tcPr>
          <w:p w14:paraId="708CB850" w14:textId="77777777" w:rsidR="00D15206" w:rsidRPr="00D15206" w:rsidRDefault="00D15206" w:rsidP="003E5D4F">
            <w:pPr>
              <w:pStyle w:val="Details"/>
              <w:rPr>
                <w:b/>
                <w:sz w:val="18"/>
                <w:szCs w:val="18"/>
              </w:rPr>
            </w:pPr>
            <w:r w:rsidRPr="00D15206">
              <w:rPr>
                <w:b/>
                <w:sz w:val="18"/>
                <w:szCs w:val="18"/>
              </w:rPr>
              <w:t>Company Profile</w:t>
            </w:r>
          </w:p>
        </w:tc>
      </w:tr>
      <w:tr w:rsidR="00D15206" w:rsidRPr="00B475DD" w14:paraId="13F97E33" w14:textId="77777777" w:rsidTr="00D15206">
        <w:trPr>
          <w:trHeight w:val="7"/>
        </w:trPr>
        <w:tc>
          <w:tcPr>
            <w:tcW w:w="10348" w:type="dxa"/>
            <w:gridSpan w:val="4"/>
            <w:tcBorders>
              <w:top w:val="single" w:sz="6" w:space="0" w:color="000000"/>
              <w:bottom w:val="single" w:sz="6" w:space="0" w:color="000000"/>
            </w:tcBorders>
            <w:shd w:val="clear" w:color="auto" w:fill="auto"/>
          </w:tcPr>
          <w:p w14:paraId="32BCE712" w14:textId="77777777" w:rsidR="00D15206" w:rsidRPr="00D15206" w:rsidRDefault="00D15206" w:rsidP="003E5D4F">
            <w:pPr>
              <w:pStyle w:val="Details"/>
              <w:rPr>
                <w:b/>
                <w:sz w:val="18"/>
                <w:szCs w:val="18"/>
              </w:rPr>
            </w:pPr>
            <w:r w:rsidRPr="00D15206">
              <w:rPr>
                <w:sz w:val="18"/>
                <w:szCs w:val="18"/>
              </w:rPr>
              <w:t>“Milk producers across Ontario rely on Norwell Dairy Systems to provide the best solutions to help meet the challenges of running a profitable dairy operation.  From automated milking parlors to rubber boots to good old fashioned advice, Norwell has grown into the country’s largest dairy farm engineering and supply company through its unwavering commitment to quality.  Quality products, quality service, quality people …. drop us a line or drop by, the coffee’s always on.”</w:t>
            </w:r>
          </w:p>
        </w:tc>
      </w:tr>
      <w:tr w:rsidR="003E5D4F" w:rsidRPr="00B475DD" w14:paraId="5B3C8915" w14:textId="77777777" w:rsidTr="00D15206">
        <w:trPr>
          <w:trHeight w:val="7"/>
        </w:trPr>
        <w:tc>
          <w:tcPr>
            <w:tcW w:w="10348" w:type="dxa"/>
            <w:gridSpan w:val="4"/>
            <w:tcBorders>
              <w:top w:val="single" w:sz="6" w:space="0" w:color="000000"/>
              <w:bottom w:val="single" w:sz="6" w:space="0" w:color="000000"/>
            </w:tcBorders>
            <w:shd w:val="clear" w:color="auto" w:fill="C6D9F1" w:themeFill="text2" w:themeFillTint="33"/>
          </w:tcPr>
          <w:p w14:paraId="656B2A24" w14:textId="77777777" w:rsidR="003E5D4F" w:rsidRPr="00D15206" w:rsidRDefault="003E5D4F" w:rsidP="003E5D4F">
            <w:pPr>
              <w:pStyle w:val="Details"/>
              <w:rPr>
                <w:b/>
                <w:sz w:val="18"/>
                <w:szCs w:val="18"/>
              </w:rPr>
            </w:pPr>
            <w:r w:rsidRPr="00D15206">
              <w:rPr>
                <w:b/>
                <w:sz w:val="18"/>
                <w:szCs w:val="18"/>
              </w:rPr>
              <w:t>Job Posting Details</w:t>
            </w:r>
          </w:p>
        </w:tc>
      </w:tr>
      <w:tr w:rsidR="007619AC" w:rsidRPr="00B475DD" w14:paraId="61505F5D" w14:textId="77777777" w:rsidTr="004577AB">
        <w:trPr>
          <w:trHeight w:val="328"/>
        </w:trPr>
        <w:tc>
          <w:tcPr>
            <w:tcW w:w="1701" w:type="dxa"/>
            <w:tcBorders>
              <w:top w:val="single" w:sz="6" w:space="0" w:color="000000"/>
            </w:tcBorders>
            <w:shd w:val="clear" w:color="auto" w:fill="auto"/>
          </w:tcPr>
          <w:p w14:paraId="3C63DAF2" w14:textId="77777777" w:rsidR="00DB4F41" w:rsidRPr="00D15206" w:rsidRDefault="0014076C" w:rsidP="00BD462B">
            <w:pPr>
              <w:pStyle w:val="Label"/>
              <w:spacing w:before="0" w:after="0"/>
              <w:rPr>
                <w:sz w:val="18"/>
                <w:szCs w:val="18"/>
              </w:rPr>
            </w:pPr>
            <w:r w:rsidRPr="00D15206">
              <w:rPr>
                <w:sz w:val="18"/>
                <w:szCs w:val="18"/>
              </w:rPr>
              <w:t>Job Title:</w:t>
            </w:r>
          </w:p>
        </w:tc>
        <w:tc>
          <w:tcPr>
            <w:tcW w:w="3261" w:type="dxa"/>
            <w:tcBorders>
              <w:top w:val="single" w:sz="6" w:space="0" w:color="000000"/>
            </w:tcBorders>
            <w:shd w:val="clear" w:color="auto" w:fill="auto"/>
          </w:tcPr>
          <w:p w14:paraId="5DD35A77" w14:textId="0B11E032" w:rsidR="00DB4F41" w:rsidRPr="00D15206" w:rsidRDefault="00FA3AE8" w:rsidP="00BD462B">
            <w:pPr>
              <w:pStyle w:val="Label"/>
              <w:spacing w:before="0" w:after="0"/>
              <w:ind w:right="-108"/>
              <w:rPr>
                <w:sz w:val="18"/>
                <w:szCs w:val="18"/>
              </w:rPr>
            </w:pPr>
            <w:r>
              <w:rPr>
                <w:rStyle w:val="LabelChar"/>
                <w:sz w:val="18"/>
                <w:szCs w:val="18"/>
              </w:rPr>
              <w:t>Installation</w:t>
            </w:r>
            <w:r w:rsidR="00836BC5" w:rsidRPr="00D15206">
              <w:rPr>
                <w:rStyle w:val="LabelChar"/>
                <w:sz w:val="18"/>
                <w:szCs w:val="18"/>
              </w:rPr>
              <w:t xml:space="preserve"> </w:t>
            </w:r>
            <w:r w:rsidR="008075B0" w:rsidRPr="00D15206">
              <w:rPr>
                <w:rStyle w:val="LabelChar"/>
                <w:sz w:val="18"/>
                <w:szCs w:val="18"/>
              </w:rPr>
              <w:t>Technician</w:t>
            </w:r>
            <w:r w:rsidR="00B57F15">
              <w:rPr>
                <w:rStyle w:val="LabelChar"/>
                <w:sz w:val="18"/>
                <w:szCs w:val="18"/>
              </w:rPr>
              <w:t xml:space="preserve"> </w:t>
            </w:r>
            <w:r w:rsidR="009E4FA2">
              <w:rPr>
                <w:rStyle w:val="LabelChar"/>
                <w:sz w:val="18"/>
                <w:szCs w:val="18"/>
              </w:rPr>
              <w:t>Lead Hand</w:t>
            </w:r>
          </w:p>
        </w:tc>
        <w:tc>
          <w:tcPr>
            <w:tcW w:w="1559" w:type="dxa"/>
            <w:tcBorders>
              <w:top w:val="single" w:sz="6" w:space="0" w:color="000000"/>
            </w:tcBorders>
            <w:shd w:val="clear" w:color="auto" w:fill="auto"/>
          </w:tcPr>
          <w:p w14:paraId="10427E4B" w14:textId="77777777" w:rsidR="00DB4F41" w:rsidRPr="00D15206" w:rsidRDefault="003E5D4F" w:rsidP="00BD462B">
            <w:pPr>
              <w:pStyle w:val="Label"/>
              <w:spacing w:before="0" w:after="0"/>
              <w:rPr>
                <w:sz w:val="18"/>
                <w:szCs w:val="18"/>
              </w:rPr>
            </w:pPr>
            <w:r w:rsidRPr="00D15206">
              <w:rPr>
                <w:sz w:val="18"/>
                <w:szCs w:val="18"/>
              </w:rPr>
              <w:t>Reports to</w:t>
            </w:r>
            <w:r w:rsidR="00DB4F41" w:rsidRPr="00D15206">
              <w:rPr>
                <w:sz w:val="18"/>
                <w:szCs w:val="18"/>
              </w:rPr>
              <w:t>:</w:t>
            </w:r>
          </w:p>
        </w:tc>
        <w:tc>
          <w:tcPr>
            <w:tcW w:w="3827" w:type="dxa"/>
            <w:tcBorders>
              <w:top w:val="single" w:sz="6" w:space="0" w:color="000000"/>
            </w:tcBorders>
            <w:shd w:val="clear" w:color="auto" w:fill="auto"/>
          </w:tcPr>
          <w:p w14:paraId="61F3CEC6" w14:textId="77777777" w:rsidR="00DB4F41" w:rsidRPr="00D15206" w:rsidRDefault="00ED496E" w:rsidP="00BD462B">
            <w:pPr>
              <w:pStyle w:val="Details"/>
              <w:spacing w:before="0" w:after="0"/>
              <w:rPr>
                <w:sz w:val="18"/>
                <w:szCs w:val="18"/>
              </w:rPr>
            </w:pPr>
            <w:r>
              <w:rPr>
                <w:sz w:val="18"/>
                <w:szCs w:val="18"/>
              </w:rPr>
              <w:t>Regional Manager</w:t>
            </w:r>
          </w:p>
        </w:tc>
      </w:tr>
      <w:tr w:rsidR="007619AC" w:rsidRPr="00B475DD" w14:paraId="703821E4" w14:textId="77777777" w:rsidTr="00FA3AE8">
        <w:trPr>
          <w:trHeight w:val="276"/>
        </w:trPr>
        <w:tc>
          <w:tcPr>
            <w:tcW w:w="1701" w:type="dxa"/>
            <w:shd w:val="clear" w:color="auto" w:fill="auto"/>
          </w:tcPr>
          <w:p w14:paraId="63676007" w14:textId="77777777" w:rsidR="00DB4F41" w:rsidRPr="00D15206" w:rsidRDefault="00DB4F41" w:rsidP="00BD462B">
            <w:pPr>
              <w:pStyle w:val="Label"/>
              <w:spacing w:before="0" w:after="0"/>
              <w:rPr>
                <w:sz w:val="18"/>
                <w:szCs w:val="18"/>
              </w:rPr>
            </w:pPr>
            <w:r w:rsidRPr="00D15206">
              <w:rPr>
                <w:sz w:val="18"/>
                <w:szCs w:val="18"/>
              </w:rPr>
              <w:t>Location:</w:t>
            </w:r>
          </w:p>
        </w:tc>
        <w:tc>
          <w:tcPr>
            <w:tcW w:w="3261" w:type="dxa"/>
            <w:shd w:val="clear" w:color="auto" w:fill="auto"/>
          </w:tcPr>
          <w:p w14:paraId="0FDBE64E" w14:textId="60FE9DB6" w:rsidR="00DB4F41" w:rsidRPr="00D15206" w:rsidRDefault="00211F20" w:rsidP="00BD462B">
            <w:pPr>
              <w:pStyle w:val="Details"/>
              <w:spacing w:before="0" w:after="0"/>
              <w:rPr>
                <w:sz w:val="18"/>
                <w:szCs w:val="18"/>
              </w:rPr>
            </w:pPr>
            <w:r>
              <w:rPr>
                <w:sz w:val="18"/>
                <w:szCs w:val="18"/>
              </w:rPr>
              <w:t>Peterborough, ON</w:t>
            </w:r>
            <w:r w:rsidR="005F4F77">
              <w:rPr>
                <w:sz w:val="18"/>
                <w:szCs w:val="18"/>
              </w:rPr>
              <w:t xml:space="preserve"> &amp; Woodstock, ON</w:t>
            </w:r>
          </w:p>
        </w:tc>
        <w:tc>
          <w:tcPr>
            <w:tcW w:w="1559" w:type="dxa"/>
            <w:shd w:val="clear" w:color="auto" w:fill="auto"/>
          </w:tcPr>
          <w:p w14:paraId="021EF82F" w14:textId="77777777" w:rsidR="00DB4F41" w:rsidRPr="00D15206" w:rsidRDefault="00DB4F41" w:rsidP="00BD462B">
            <w:pPr>
              <w:pStyle w:val="Label"/>
              <w:spacing w:before="0" w:after="0"/>
              <w:rPr>
                <w:sz w:val="18"/>
                <w:szCs w:val="18"/>
              </w:rPr>
            </w:pPr>
            <w:r w:rsidRPr="00D15206">
              <w:rPr>
                <w:sz w:val="18"/>
                <w:szCs w:val="18"/>
              </w:rPr>
              <w:t>Travel Required:</w:t>
            </w:r>
          </w:p>
        </w:tc>
        <w:tc>
          <w:tcPr>
            <w:tcW w:w="3827" w:type="dxa"/>
            <w:shd w:val="clear" w:color="auto" w:fill="auto"/>
          </w:tcPr>
          <w:p w14:paraId="7923DF3D" w14:textId="77777777" w:rsidR="00DB4F41" w:rsidRPr="00D15206" w:rsidRDefault="003E5D4F" w:rsidP="00BD462B">
            <w:pPr>
              <w:pStyle w:val="Details"/>
              <w:spacing w:before="0" w:after="0"/>
              <w:rPr>
                <w:sz w:val="18"/>
                <w:szCs w:val="18"/>
              </w:rPr>
            </w:pPr>
            <w:r w:rsidRPr="00D15206">
              <w:rPr>
                <w:sz w:val="18"/>
                <w:szCs w:val="18"/>
              </w:rPr>
              <w:t>Yes</w:t>
            </w:r>
          </w:p>
        </w:tc>
      </w:tr>
      <w:tr w:rsidR="00FA3AE8" w:rsidRPr="00B475DD" w14:paraId="341D0BDD" w14:textId="77777777" w:rsidTr="00FA3AE8">
        <w:trPr>
          <w:trHeight w:val="266"/>
        </w:trPr>
        <w:tc>
          <w:tcPr>
            <w:tcW w:w="1701" w:type="dxa"/>
            <w:shd w:val="clear" w:color="auto" w:fill="auto"/>
          </w:tcPr>
          <w:p w14:paraId="34792CFA" w14:textId="77777777" w:rsidR="00FA3AE8" w:rsidRPr="00D15206" w:rsidRDefault="00FA3AE8" w:rsidP="00BD462B">
            <w:pPr>
              <w:pStyle w:val="Label"/>
              <w:spacing w:before="0" w:after="0"/>
              <w:rPr>
                <w:sz w:val="18"/>
                <w:szCs w:val="18"/>
              </w:rPr>
            </w:pPr>
            <w:r>
              <w:rPr>
                <w:sz w:val="18"/>
                <w:szCs w:val="18"/>
              </w:rPr>
              <w:t>Salary Range:</w:t>
            </w:r>
          </w:p>
        </w:tc>
        <w:tc>
          <w:tcPr>
            <w:tcW w:w="3261" w:type="dxa"/>
            <w:shd w:val="clear" w:color="auto" w:fill="auto"/>
          </w:tcPr>
          <w:p w14:paraId="27BF441F" w14:textId="77777777" w:rsidR="00FA3AE8" w:rsidRPr="00D15206" w:rsidRDefault="00FA3AE8" w:rsidP="00BD462B">
            <w:pPr>
              <w:pStyle w:val="Details"/>
              <w:spacing w:before="0" w:after="0"/>
              <w:rPr>
                <w:sz w:val="18"/>
                <w:szCs w:val="18"/>
              </w:rPr>
            </w:pPr>
            <w:r>
              <w:rPr>
                <w:sz w:val="18"/>
                <w:szCs w:val="18"/>
              </w:rPr>
              <w:t>TBD</w:t>
            </w:r>
          </w:p>
        </w:tc>
        <w:tc>
          <w:tcPr>
            <w:tcW w:w="1559" w:type="dxa"/>
            <w:shd w:val="clear" w:color="auto" w:fill="auto"/>
          </w:tcPr>
          <w:p w14:paraId="6FA50FCF" w14:textId="77777777" w:rsidR="00FA3AE8" w:rsidRPr="00D15206" w:rsidRDefault="00FA3AE8" w:rsidP="00BD462B">
            <w:pPr>
              <w:pStyle w:val="Label"/>
              <w:spacing w:before="0" w:after="0"/>
              <w:rPr>
                <w:sz w:val="18"/>
                <w:szCs w:val="18"/>
              </w:rPr>
            </w:pPr>
            <w:r>
              <w:rPr>
                <w:sz w:val="18"/>
                <w:szCs w:val="18"/>
              </w:rPr>
              <w:t>Position Type:</w:t>
            </w:r>
          </w:p>
        </w:tc>
        <w:tc>
          <w:tcPr>
            <w:tcW w:w="3827" w:type="dxa"/>
            <w:shd w:val="clear" w:color="auto" w:fill="auto"/>
          </w:tcPr>
          <w:p w14:paraId="2A5C5B08" w14:textId="77777777" w:rsidR="00FA3AE8" w:rsidRPr="00D15206" w:rsidRDefault="00FA3AE8" w:rsidP="00BD462B">
            <w:pPr>
              <w:pStyle w:val="Details"/>
              <w:spacing w:before="0" w:after="0"/>
              <w:rPr>
                <w:rStyle w:val="DetailsChar"/>
                <w:sz w:val="18"/>
                <w:szCs w:val="18"/>
              </w:rPr>
            </w:pPr>
            <w:r>
              <w:rPr>
                <w:rStyle w:val="DetailsChar"/>
                <w:sz w:val="18"/>
                <w:szCs w:val="18"/>
              </w:rPr>
              <w:t>Full Time</w:t>
            </w:r>
          </w:p>
        </w:tc>
      </w:tr>
      <w:tr w:rsidR="007619AC" w:rsidRPr="00B475DD" w14:paraId="62D180A9" w14:textId="77777777" w:rsidTr="00FA3AE8">
        <w:trPr>
          <w:trHeight w:val="266"/>
        </w:trPr>
        <w:tc>
          <w:tcPr>
            <w:tcW w:w="1701" w:type="dxa"/>
            <w:shd w:val="clear" w:color="auto" w:fill="auto"/>
          </w:tcPr>
          <w:p w14:paraId="595CDB79" w14:textId="77777777" w:rsidR="00DB4F41" w:rsidRPr="00D15206" w:rsidRDefault="003E5D4F" w:rsidP="00BD462B">
            <w:pPr>
              <w:pStyle w:val="Label"/>
              <w:spacing w:before="0" w:after="0"/>
              <w:rPr>
                <w:sz w:val="18"/>
                <w:szCs w:val="18"/>
              </w:rPr>
            </w:pPr>
            <w:r w:rsidRPr="00D15206">
              <w:rPr>
                <w:sz w:val="18"/>
                <w:szCs w:val="18"/>
              </w:rPr>
              <w:t>Start Date</w:t>
            </w:r>
            <w:r w:rsidR="0014076C" w:rsidRPr="00D15206">
              <w:rPr>
                <w:sz w:val="18"/>
                <w:szCs w:val="18"/>
              </w:rPr>
              <w:t>:</w:t>
            </w:r>
          </w:p>
        </w:tc>
        <w:tc>
          <w:tcPr>
            <w:tcW w:w="3261" w:type="dxa"/>
            <w:shd w:val="clear" w:color="auto" w:fill="auto"/>
          </w:tcPr>
          <w:p w14:paraId="5A5CA804" w14:textId="77777777" w:rsidR="00DB4F41" w:rsidRPr="00D15206" w:rsidRDefault="003E5D4F" w:rsidP="00BD462B">
            <w:pPr>
              <w:pStyle w:val="Details"/>
              <w:spacing w:before="0" w:after="0"/>
              <w:rPr>
                <w:sz w:val="18"/>
                <w:szCs w:val="18"/>
              </w:rPr>
            </w:pPr>
            <w:r w:rsidRPr="00D15206">
              <w:rPr>
                <w:sz w:val="18"/>
                <w:szCs w:val="18"/>
              </w:rPr>
              <w:t>Immediately</w:t>
            </w:r>
          </w:p>
        </w:tc>
        <w:tc>
          <w:tcPr>
            <w:tcW w:w="1559" w:type="dxa"/>
            <w:shd w:val="clear" w:color="auto" w:fill="auto"/>
          </w:tcPr>
          <w:p w14:paraId="2FA69358" w14:textId="77777777" w:rsidR="00DB4F41" w:rsidRPr="00D15206" w:rsidRDefault="00DB4F41" w:rsidP="00BD462B">
            <w:pPr>
              <w:pStyle w:val="Label"/>
              <w:spacing w:before="0" w:after="0"/>
              <w:rPr>
                <w:sz w:val="18"/>
                <w:szCs w:val="18"/>
              </w:rPr>
            </w:pPr>
            <w:r w:rsidRPr="00D15206">
              <w:rPr>
                <w:sz w:val="18"/>
                <w:szCs w:val="18"/>
              </w:rPr>
              <w:t>Date posted:</w:t>
            </w:r>
          </w:p>
        </w:tc>
        <w:sdt>
          <w:sdtPr>
            <w:rPr>
              <w:rStyle w:val="DetailsChar"/>
              <w:sz w:val="18"/>
              <w:szCs w:val="18"/>
            </w:rPr>
            <w:id w:val="96767536"/>
            <w:placeholder>
              <w:docPart w:val="9A704DEA2447453AB4DC823CC137A240"/>
            </w:placeholder>
            <w:date w:fullDate="2018-08-30T00:00:00Z">
              <w:dateFormat w:val="MMMM d, yyyy"/>
              <w:lid w:val="en-US"/>
              <w:storeMappedDataAs w:val="dateTime"/>
              <w:calendar w:val="gregorian"/>
            </w:date>
          </w:sdtPr>
          <w:sdtEndPr>
            <w:rPr>
              <w:rStyle w:val="DefaultParagraphFont"/>
            </w:rPr>
          </w:sdtEndPr>
          <w:sdtContent>
            <w:tc>
              <w:tcPr>
                <w:tcW w:w="3827" w:type="dxa"/>
                <w:shd w:val="clear" w:color="auto" w:fill="auto"/>
              </w:tcPr>
              <w:p w14:paraId="246F7468" w14:textId="75D90A86" w:rsidR="00DB4F41" w:rsidRPr="00D15206" w:rsidRDefault="00546077" w:rsidP="00BD462B">
                <w:pPr>
                  <w:pStyle w:val="Details"/>
                  <w:spacing w:before="0" w:after="0"/>
                  <w:rPr>
                    <w:sz w:val="18"/>
                    <w:szCs w:val="18"/>
                  </w:rPr>
                </w:pPr>
                <w:r>
                  <w:rPr>
                    <w:rStyle w:val="DetailsChar"/>
                    <w:sz w:val="18"/>
                    <w:szCs w:val="18"/>
                  </w:rPr>
                  <w:t>August 30, 2018</w:t>
                </w:r>
              </w:p>
            </w:tc>
          </w:sdtContent>
        </w:sdt>
      </w:tr>
      <w:tr w:rsidR="00DB4F41" w:rsidRPr="00B475DD" w14:paraId="69683160" w14:textId="77777777" w:rsidTr="00FA3AE8">
        <w:trPr>
          <w:trHeight w:val="284"/>
        </w:trPr>
        <w:tc>
          <w:tcPr>
            <w:tcW w:w="10348" w:type="dxa"/>
            <w:gridSpan w:val="4"/>
            <w:tcBorders>
              <w:bottom w:val="single" w:sz="6" w:space="0" w:color="000000"/>
            </w:tcBorders>
            <w:shd w:val="clear" w:color="auto" w:fill="auto"/>
          </w:tcPr>
          <w:p w14:paraId="1A41CD28" w14:textId="047AB3A8" w:rsidR="00DB4F41" w:rsidRPr="00D15206" w:rsidRDefault="003E5D4F" w:rsidP="00BD462B">
            <w:pPr>
              <w:pStyle w:val="Label"/>
              <w:spacing w:before="0" w:after="0"/>
              <w:rPr>
                <w:sz w:val="18"/>
                <w:szCs w:val="18"/>
              </w:rPr>
            </w:pPr>
            <w:r w:rsidRPr="00D15206">
              <w:rPr>
                <w:sz w:val="18"/>
                <w:szCs w:val="18"/>
              </w:rPr>
              <w:t xml:space="preserve">Applications Accepted By Email:  </w:t>
            </w:r>
            <w:r w:rsidR="004D0C55">
              <w:rPr>
                <w:b w:val="0"/>
                <w:sz w:val="18"/>
                <w:szCs w:val="18"/>
              </w:rPr>
              <w:t>careers</w:t>
            </w:r>
            <w:bookmarkStart w:id="0" w:name="_GoBack"/>
            <w:bookmarkEnd w:id="0"/>
            <w:r w:rsidRPr="00D15206">
              <w:rPr>
                <w:b w:val="0"/>
                <w:sz w:val="18"/>
                <w:szCs w:val="18"/>
              </w:rPr>
              <w:t>@norwelldairy.com</w:t>
            </w:r>
          </w:p>
        </w:tc>
      </w:tr>
      <w:tr w:rsidR="003E5D4F" w:rsidRPr="00B475DD" w14:paraId="3E3DF427" w14:textId="77777777" w:rsidTr="00D15206">
        <w:trPr>
          <w:trHeight w:val="7"/>
        </w:trPr>
        <w:tc>
          <w:tcPr>
            <w:tcW w:w="10348" w:type="dxa"/>
            <w:gridSpan w:val="4"/>
            <w:tcBorders>
              <w:top w:val="single" w:sz="6" w:space="0" w:color="000000"/>
              <w:bottom w:val="single" w:sz="6" w:space="0" w:color="000000"/>
            </w:tcBorders>
            <w:shd w:val="clear" w:color="auto" w:fill="C6D9F1" w:themeFill="text2" w:themeFillTint="33"/>
          </w:tcPr>
          <w:p w14:paraId="5D3B1267" w14:textId="77777777" w:rsidR="003E5D4F" w:rsidRPr="00D15206" w:rsidRDefault="003E5D4F" w:rsidP="00B475DD">
            <w:pPr>
              <w:pStyle w:val="Label"/>
              <w:rPr>
                <w:sz w:val="18"/>
                <w:szCs w:val="18"/>
              </w:rPr>
            </w:pPr>
            <w:r w:rsidRPr="00D15206">
              <w:rPr>
                <w:sz w:val="18"/>
                <w:szCs w:val="18"/>
              </w:rPr>
              <w:t>Introduction</w:t>
            </w:r>
          </w:p>
        </w:tc>
      </w:tr>
      <w:tr w:rsidR="003E5D4F" w:rsidRPr="00B475DD" w14:paraId="5C54BBB2" w14:textId="77777777" w:rsidTr="00D15206">
        <w:trPr>
          <w:trHeight w:val="19"/>
        </w:trPr>
        <w:tc>
          <w:tcPr>
            <w:tcW w:w="10348" w:type="dxa"/>
            <w:gridSpan w:val="4"/>
            <w:tcBorders>
              <w:top w:val="single" w:sz="6" w:space="0" w:color="000000"/>
              <w:bottom w:val="single" w:sz="6" w:space="0" w:color="000000"/>
            </w:tcBorders>
            <w:shd w:val="clear" w:color="auto" w:fill="auto"/>
          </w:tcPr>
          <w:p w14:paraId="69CC43DF" w14:textId="1D38A90F" w:rsidR="003E5D4F" w:rsidRPr="00D15206" w:rsidRDefault="00602F72" w:rsidP="00836BC5">
            <w:pPr>
              <w:autoSpaceDE w:val="0"/>
              <w:autoSpaceDN w:val="0"/>
              <w:rPr>
                <w:sz w:val="18"/>
                <w:szCs w:val="18"/>
              </w:rPr>
            </w:pPr>
            <w:r w:rsidRPr="00D15206">
              <w:rPr>
                <w:bCs/>
                <w:sz w:val="18"/>
                <w:szCs w:val="18"/>
              </w:rPr>
              <w:t>Norwell Dairy</w:t>
            </w:r>
            <w:r w:rsidR="00F408EB" w:rsidRPr="00D15206">
              <w:rPr>
                <w:bCs/>
                <w:sz w:val="18"/>
                <w:szCs w:val="18"/>
              </w:rPr>
              <w:t xml:space="preserve"> </w:t>
            </w:r>
            <w:r w:rsidR="00F408EB" w:rsidRPr="00D15206">
              <w:rPr>
                <w:sz w:val="18"/>
                <w:szCs w:val="18"/>
              </w:rPr>
              <w:t>has an employment opportunity for an</w:t>
            </w:r>
            <w:r w:rsidR="00F408EB" w:rsidRPr="00D15206">
              <w:rPr>
                <w:bCs/>
                <w:sz w:val="18"/>
                <w:szCs w:val="18"/>
              </w:rPr>
              <w:t xml:space="preserve"> </w:t>
            </w:r>
            <w:r w:rsidR="00F408EB" w:rsidRPr="00D15206">
              <w:rPr>
                <w:sz w:val="18"/>
                <w:szCs w:val="18"/>
              </w:rPr>
              <w:t>individual who possesses the qualities required for the Norwell team. We</w:t>
            </w:r>
            <w:r w:rsidR="00F408EB" w:rsidRPr="00D15206">
              <w:rPr>
                <w:bCs/>
                <w:sz w:val="18"/>
                <w:szCs w:val="18"/>
              </w:rPr>
              <w:t xml:space="preserve"> </w:t>
            </w:r>
            <w:r w:rsidR="00F408EB" w:rsidRPr="00D15206">
              <w:rPr>
                <w:sz w:val="18"/>
                <w:szCs w:val="18"/>
              </w:rPr>
              <w:t xml:space="preserve">have a </w:t>
            </w:r>
            <w:r w:rsidRPr="00D15206">
              <w:rPr>
                <w:sz w:val="18"/>
                <w:szCs w:val="18"/>
              </w:rPr>
              <w:t xml:space="preserve">full time </w:t>
            </w:r>
            <w:r w:rsidR="00F408EB" w:rsidRPr="00D15206">
              <w:rPr>
                <w:sz w:val="18"/>
                <w:szCs w:val="18"/>
              </w:rPr>
              <w:t>open</w:t>
            </w:r>
            <w:r w:rsidRPr="00D15206">
              <w:rPr>
                <w:sz w:val="18"/>
                <w:szCs w:val="18"/>
              </w:rPr>
              <w:t>ing</w:t>
            </w:r>
            <w:r w:rsidR="00FA3AE8">
              <w:rPr>
                <w:sz w:val="18"/>
                <w:szCs w:val="18"/>
              </w:rPr>
              <w:t xml:space="preserve"> for a Dairy Equipment Installation</w:t>
            </w:r>
            <w:r w:rsidR="00F408EB" w:rsidRPr="00D15206">
              <w:rPr>
                <w:sz w:val="18"/>
                <w:szCs w:val="18"/>
              </w:rPr>
              <w:t xml:space="preserve"> </w:t>
            </w:r>
            <w:r w:rsidR="004577AB">
              <w:rPr>
                <w:sz w:val="18"/>
                <w:szCs w:val="18"/>
              </w:rPr>
              <w:t>Foreman a</w:t>
            </w:r>
            <w:r w:rsidR="00F408EB" w:rsidRPr="00D15206">
              <w:rPr>
                <w:sz w:val="18"/>
                <w:szCs w:val="18"/>
              </w:rPr>
              <w:t>t our</w:t>
            </w:r>
            <w:r w:rsidR="00F408EB" w:rsidRPr="00D15206">
              <w:rPr>
                <w:bCs/>
                <w:sz w:val="18"/>
                <w:szCs w:val="18"/>
              </w:rPr>
              <w:t xml:space="preserve"> </w:t>
            </w:r>
            <w:r w:rsidR="004577AB">
              <w:rPr>
                <w:bCs/>
                <w:sz w:val="18"/>
                <w:szCs w:val="18"/>
              </w:rPr>
              <w:t xml:space="preserve">Peterborourgh/Oakwood </w:t>
            </w:r>
            <w:r w:rsidRPr="00D15206">
              <w:rPr>
                <w:bCs/>
                <w:sz w:val="18"/>
                <w:szCs w:val="18"/>
              </w:rPr>
              <w:t xml:space="preserve"> </w:t>
            </w:r>
            <w:r w:rsidR="00F408EB" w:rsidRPr="00D15206">
              <w:rPr>
                <w:sz w:val="18"/>
                <w:szCs w:val="18"/>
              </w:rPr>
              <w:t>location</w:t>
            </w:r>
            <w:r w:rsidR="005F4F77">
              <w:rPr>
                <w:sz w:val="18"/>
                <w:szCs w:val="18"/>
              </w:rPr>
              <w:t xml:space="preserve"> &amp; our Woodstock</w:t>
            </w:r>
            <w:r w:rsidR="00F408EB" w:rsidRPr="00D15206">
              <w:rPr>
                <w:sz w:val="18"/>
                <w:szCs w:val="18"/>
              </w:rPr>
              <w:t>.</w:t>
            </w:r>
          </w:p>
        </w:tc>
      </w:tr>
      <w:tr w:rsidR="008B5538" w:rsidRPr="00B475DD" w14:paraId="67DEA891" w14:textId="77777777" w:rsidTr="00D15206">
        <w:trPr>
          <w:trHeight w:val="7"/>
        </w:trPr>
        <w:tc>
          <w:tcPr>
            <w:tcW w:w="10348" w:type="dxa"/>
            <w:gridSpan w:val="4"/>
            <w:tcBorders>
              <w:top w:val="single" w:sz="6" w:space="0" w:color="000000"/>
              <w:bottom w:val="single" w:sz="6" w:space="0" w:color="000000"/>
            </w:tcBorders>
            <w:shd w:val="clear" w:color="auto" w:fill="C6D9F1" w:themeFill="text2" w:themeFillTint="33"/>
          </w:tcPr>
          <w:p w14:paraId="39B174E8" w14:textId="77777777" w:rsidR="008B5538" w:rsidRPr="00D15206" w:rsidRDefault="008B5538" w:rsidP="00773503">
            <w:pPr>
              <w:pStyle w:val="Label"/>
              <w:rPr>
                <w:sz w:val="18"/>
                <w:szCs w:val="18"/>
              </w:rPr>
            </w:pPr>
            <w:r w:rsidRPr="00D15206">
              <w:rPr>
                <w:sz w:val="18"/>
                <w:szCs w:val="18"/>
              </w:rPr>
              <w:t>Role and Responsibilities</w:t>
            </w:r>
          </w:p>
        </w:tc>
      </w:tr>
      <w:tr w:rsidR="008B5538" w:rsidRPr="00B475DD" w14:paraId="7CFF50C1" w14:textId="77777777" w:rsidTr="00D15206">
        <w:trPr>
          <w:trHeight w:val="29"/>
        </w:trPr>
        <w:tc>
          <w:tcPr>
            <w:tcW w:w="10348" w:type="dxa"/>
            <w:gridSpan w:val="4"/>
            <w:tcBorders>
              <w:top w:val="single" w:sz="6" w:space="0" w:color="000000"/>
              <w:bottom w:val="single" w:sz="6" w:space="0" w:color="000000"/>
            </w:tcBorders>
            <w:shd w:val="clear" w:color="auto" w:fill="auto"/>
          </w:tcPr>
          <w:p w14:paraId="63F5BD08" w14:textId="77777777" w:rsidR="00CA60DE" w:rsidRPr="00D15206" w:rsidRDefault="00CA60DE" w:rsidP="00BD462B">
            <w:pPr>
              <w:numPr>
                <w:ilvl w:val="0"/>
                <w:numId w:val="4"/>
              </w:numPr>
              <w:spacing w:before="0" w:after="0"/>
              <w:ind w:left="714" w:hanging="357"/>
              <w:rPr>
                <w:rFonts w:asciiTheme="majorHAnsi" w:eastAsia="Times New Roman" w:hAnsiTheme="majorHAnsi"/>
                <w:sz w:val="18"/>
                <w:szCs w:val="18"/>
              </w:rPr>
            </w:pPr>
            <w:r w:rsidRPr="00D15206">
              <w:rPr>
                <w:rFonts w:asciiTheme="majorHAnsi" w:eastAsia="Times New Roman" w:hAnsiTheme="majorHAnsi"/>
                <w:sz w:val="18"/>
                <w:szCs w:val="18"/>
              </w:rPr>
              <w:t>Ability to read diagrams and schematic drawings</w:t>
            </w:r>
          </w:p>
          <w:p w14:paraId="6561CD7F" w14:textId="77777777" w:rsidR="00F408EB" w:rsidRPr="00D15206" w:rsidRDefault="006A71DB" w:rsidP="00BD462B">
            <w:pPr>
              <w:numPr>
                <w:ilvl w:val="0"/>
                <w:numId w:val="4"/>
              </w:numPr>
              <w:spacing w:before="0" w:after="0"/>
              <w:ind w:left="714" w:hanging="357"/>
              <w:rPr>
                <w:rFonts w:asciiTheme="majorHAnsi" w:eastAsia="Times New Roman" w:hAnsiTheme="majorHAnsi"/>
                <w:sz w:val="18"/>
                <w:szCs w:val="18"/>
              </w:rPr>
            </w:pPr>
            <w:r w:rsidRPr="00D15206">
              <w:rPr>
                <w:rFonts w:asciiTheme="majorHAnsi" w:eastAsia="Times New Roman" w:hAnsiTheme="majorHAnsi"/>
                <w:sz w:val="18"/>
                <w:szCs w:val="18"/>
              </w:rPr>
              <w:t>Good understanding of electrical and numatics</w:t>
            </w:r>
          </w:p>
          <w:p w14:paraId="7415690F" w14:textId="77777777" w:rsidR="00A87C83" w:rsidRPr="00D15206" w:rsidRDefault="00A87C83" w:rsidP="00BD462B">
            <w:pPr>
              <w:numPr>
                <w:ilvl w:val="0"/>
                <w:numId w:val="4"/>
              </w:numPr>
              <w:spacing w:before="0" w:after="0"/>
              <w:ind w:left="714" w:hanging="357"/>
              <w:rPr>
                <w:rFonts w:asciiTheme="majorHAnsi" w:eastAsia="Times New Roman" w:hAnsiTheme="majorHAnsi"/>
                <w:sz w:val="18"/>
                <w:szCs w:val="18"/>
              </w:rPr>
            </w:pPr>
            <w:r w:rsidRPr="00D15206">
              <w:rPr>
                <w:sz w:val="18"/>
                <w:szCs w:val="18"/>
              </w:rPr>
              <w:t>Understanding Norwell Dairy safety standards</w:t>
            </w:r>
          </w:p>
          <w:p w14:paraId="746C622D" w14:textId="77777777" w:rsidR="00D15206" w:rsidRPr="00FA3AE8" w:rsidRDefault="00D15206" w:rsidP="00FA3AE8">
            <w:pPr>
              <w:numPr>
                <w:ilvl w:val="0"/>
                <w:numId w:val="4"/>
              </w:numPr>
              <w:spacing w:before="0" w:after="0"/>
              <w:ind w:left="714" w:hanging="357"/>
              <w:rPr>
                <w:rFonts w:asciiTheme="majorHAnsi" w:eastAsia="Times New Roman" w:hAnsiTheme="majorHAnsi"/>
                <w:sz w:val="18"/>
                <w:szCs w:val="18"/>
              </w:rPr>
            </w:pPr>
            <w:r w:rsidRPr="00D15206">
              <w:rPr>
                <w:sz w:val="18"/>
                <w:szCs w:val="18"/>
              </w:rPr>
              <w:t>Experience Welding</w:t>
            </w:r>
          </w:p>
        </w:tc>
      </w:tr>
      <w:tr w:rsidR="00DB7B5C" w:rsidRPr="00B475DD" w14:paraId="044C07E7" w14:textId="77777777" w:rsidTr="00D15206">
        <w:trPr>
          <w:trHeight w:val="7"/>
        </w:trPr>
        <w:tc>
          <w:tcPr>
            <w:tcW w:w="10348" w:type="dxa"/>
            <w:gridSpan w:val="4"/>
            <w:tcBorders>
              <w:top w:val="single" w:sz="6" w:space="0" w:color="000000"/>
              <w:bottom w:val="single" w:sz="6" w:space="0" w:color="000000"/>
            </w:tcBorders>
            <w:shd w:val="clear" w:color="auto" w:fill="C6D9F1" w:themeFill="text2" w:themeFillTint="33"/>
          </w:tcPr>
          <w:p w14:paraId="69C9F86B" w14:textId="77777777" w:rsidR="00DB7B5C" w:rsidRPr="00D15206" w:rsidRDefault="008B5538" w:rsidP="00BD462B">
            <w:pPr>
              <w:pStyle w:val="Label"/>
              <w:spacing w:before="0" w:after="0"/>
              <w:rPr>
                <w:sz w:val="18"/>
                <w:szCs w:val="18"/>
              </w:rPr>
            </w:pPr>
            <w:r w:rsidRPr="00D15206">
              <w:rPr>
                <w:sz w:val="18"/>
                <w:szCs w:val="18"/>
              </w:rPr>
              <w:t>Skills and Qualifications</w:t>
            </w:r>
          </w:p>
        </w:tc>
      </w:tr>
      <w:tr w:rsidR="00DB7B5C" w:rsidRPr="00B475DD" w14:paraId="48F1A252" w14:textId="77777777" w:rsidTr="00FA3AE8">
        <w:trPr>
          <w:trHeight w:val="1290"/>
        </w:trPr>
        <w:tc>
          <w:tcPr>
            <w:tcW w:w="10348" w:type="dxa"/>
            <w:gridSpan w:val="4"/>
            <w:tcBorders>
              <w:top w:val="single" w:sz="6" w:space="0" w:color="000000"/>
            </w:tcBorders>
            <w:shd w:val="clear" w:color="auto" w:fill="auto"/>
          </w:tcPr>
          <w:p w14:paraId="73D7D306" w14:textId="77777777" w:rsidR="00675772" w:rsidRPr="00D15206" w:rsidRDefault="00F17AE9" w:rsidP="00BD462B">
            <w:pPr>
              <w:numPr>
                <w:ilvl w:val="0"/>
                <w:numId w:val="4"/>
              </w:numPr>
              <w:spacing w:before="0" w:after="0"/>
              <w:ind w:left="714" w:hanging="357"/>
              <w:rPr>
                <w:rFonts w:asciiTheme="majorHAnsi" w:eastAsia="Times New Roman" w:hAnsiTheme="majorHAnsi"/>
                <w:sz w:val="18"/>
                <w:szCs w:val="18"/>
              </w:rPr>
            </w:pPr>
            <w:r w:rsidRPr="00D15206">
              <w:rPr>
                <w:rFonts w:asciiTheme="majorHAnsi" w:eastAsia="Times New Roman" w:hAnsiTheme="majorHAnsi"/>
                <w:sz w:val="18"/>
                <w:szCs w:val="18"/>
              </w:rPr>
              <w:t>Excellent background in the agricultural industry</w:t>
            </w:r>
          </w:p>
          <w:p w14:paraId="39C79088" w14:textId="77777777" w:rsidR="00F17AE9" w:rsidRPr="00D15206" w:rsidRDefault="00F17AE9" w:rsidP="00BD462B">
            <w:pPr>
              <w:numPr>
                <w:ilvl w:val="0"/>
                <w:numId w:val="4"/>
              </w:numPr>
              <w:spacing w:before="0" w:after="0"/>
              <w:ind w:left="714" w:hanging="357"/>
              <w:rPr>
                <w:rFonts w:asciiTheme="majorHAnsi" w:eastAsia="Times New Roman" w:hAnsiTheme="majorHAnsi"/>
                <w:sz w:val="18"/>
                <w:szCs w:val="18"/>
              </w:rPr>
            </w:pPr>
            <w:r w:rsidRPr="00D15206">
              <w:rPr>
                <w:rFonts w:asciiTheme="majorHAnsi" w:eastAsia="Times New Roman" w:hAnsiTheme="majorHAnsi"/>
                <w:sz w:val="18"/>
                <w:szCs w:val="18"/>
              </w:rPr>
              <w:t>Experience on a dairy farm</w:t>
            </w:r>
          </w:p>
          <w:p w14:paraId="380074EB" w14:textId="77777777" w:rsidR="00F17AE9" w:rsidRDefault="00CA60DE" w:rsidP="00BD462B">
            <w:pPr>
              <w:numPr>
                <w:ilvl w:val="0"/>
                <w:numId w:val="4"/>
              </w:numPr>
              <w:spacing w:before="0" w:after="0"/>
              <w:ind w:left="714" w:hanging="357"/>
              <w:rPr>
                <w:rFonts w:asciiTheme="majorHAnsi" w:eastAsia="Times New Roman" w:hAnsiTheme="majorHAnsi"/>
                <w:sz w:val="18"/>
                <w:szCs w:val="18"/>
              </w:rPr>
            </w:pPr>
            <w:r w:rsidRPr="00D15206">
              <w:rPr>
                <w:rFonts w:asciiTheme="majorHAnsi" w:eastAsia="Times New Roman" w:hAnsiTheme="majorHAnsi"/>
                <w:sz w:val="18"/>
                <w:szCs w:val="18"/>
              </w:rPr>
              <w:t xml:space="preserve">Must be a team player with the ability to work </w:t>
            </w:r>
            <w:r w:rsidR="00F17AE9" w:rsidRPr="00D15206">
              <w:rPr>
                <w:rFonts w:asciiTheme="majorHAnsi" w:eastAsia="Times New Roman" w:hAnsiTheme="majorHAnsi"/>
                <w:sz w:val="18"/>
                <w:szCs w:val="18"/>
              </w:rPr>
              <w:t>alone</w:t>
            </w:r>
          </w:p>
          <w:p w14:paraId="0492281A" w14:textId="77777777" w:rsidR="00FA3AE8" w:rsidRPr="00D15206" w:rsidRDefault="00FA3AE8" w:rsidP="00BD462B">
            <w:pPr>
              <w:numPr>
                <w:ilvl w:val="0"/>
                <w:numId w:val="4"/>
              </w:numPr>
              <w:spacing w:before="0" w:after="0"/>
              <w:ind w:left="714" w:hanging="357"/>
              <w:rPr>
                <w:rFonts w:asciiTheme="majorHAnsi" w:eastAsia="Times New Roman" w:hAnsiTheme="majorHAnsi"/>
                <w:sz w:val="18"/>
                <w:szCs w:val="18"/>
              </w:rPr>
            </w:pPr>
            <w:r>
              <w:rPr>
                <w:rFonts w:asciiTheme="majorHAnsi" w:eastAsia="Times New Roman" w:hAnsiTheme="majorHAnsi"/>
                <w:sz w:val="18"/>
                <w:szCs w:val="18"/>
              </w:rPr>
              <w:t>Motivated by quality workmanship and satisfaction</w:t>
            </w:r>
          </w:p>
          <w:p w14:paraId="761920EB" w14:textId="77777777" w:rsidR="00BD462B" w:rsidRPr="00D15206" w:rsidRDefault="00C626A2" w:rsidP="00BD462B">
            <w:pPr>
              <w:numPr>
                <w:ilvl w:val="0"/>
                <w:numId w:val="4"/>
              </w:numPr>
              <w:spacing w:before="0" w:after="0"/>
              <w:ind w:left="714" w:hanging="357"/>
              <w:rPr>
                <w:rFonts w:asciiTheme="majorHAnsi" w:eastAsia="Times New Roman" w:hAnsiTheme="majorHAnsi"/>
                <w:sz w:val="18"/>
                <w:szCs w:val="18"/>
              </w:rPr>
            </w:pPr>
            <w:r w:rsidRPr="00D15206">
              <w:rPr>
                <w:rFonts w:asciiTheme="majorHAnsi" w:eastAsia="Times New Roman" w:hAnsiTheme="majorHAnsi"/>
                <w:sz w:val="18"/>
                <w:szCs w:val="18"/>
              </w:rPr>
              <w:t>Valid</w:t>
            </w:r>
            <w:r w:rsidR="00BD462B" w:rsidRPr="00D15206">
              <w:rPr>
                <w:rFonts w:asciiTheme="majorHAnsi" w:eastAsia="Times New Roman" w:hAnsiTheme="majorHAnsi"/>
                <w:sz w:val="18"/>
                <w:szCs w:val="18"/>
              </w:rPr>
              <w:t xml:space="preserve"> G license with a clean abstract</w:t>
            </w:r>
          </w:p>
          <w:p w14:paraId="3D10CF68" w14:textId="77777777" w:rsidR="00211F20" w:rsidRPr="00211F20" w:rsidRDefault="00C626A2" w:rsidP="00211F20">
            <w:pPr>
              <w:numPr>
                <w:ilvl w:val="0"/>
                <w:numId w:val="4"/>
              </w:numPr>
              <w:spacing w:before="0" w:after="0"/>
              <w:ind w:left="714" w:hanging="357"/>
              <w:rPr>
                <w:rFonts w:asciiTheme="majorHAnsi" w:eastAsia="Times New Roman" w:hAnsiTheme="majorHAnsi"/>
                <w:sz w:val="18"/>
                <w:szCs w:val="18"/>
              </w:rPr>
            </w:pPr>
            <w:r w:rsidRPr="00D15206">
              <w:rPr>
                <w:rFonts w:asciiTheme="majorHAnsi" w:eastAsia="Times New Roman" w:hAnsiTheme="majorHAnsi"/>
                <w:sz w:val="18"/>
                <w:szCs w:val="18"/>
              </w:rPr>
              <w:t>Good communication skills</w:t>
            </w:r>
          </w:p>
        </w:tc>
      </w:tr>
      <w:tr w:rsidR="00211F20" w:rsidRPr="00D15206" w14:paraId="3723F727" w14:textId="77777777" w:rsidTr="000C1379">
        <w:trPr>
          <w:trHeight w:val="7"/>
        </w:trPr>
        <w:tc>
          <w:tcPr>
            <w:tcW w:w="10348" w:type="dxa"/>
            <w:gridSpan w:val="4"/>
            <w:tcBorders>
              <w:top w:val="single" w:sz="6" w:space="0" w:color="000000"/>
              <w:bottom w:val="single" w:sz="6" w:space="0" w:color="000000"/>
            </w:tcBorders>
            <w:shd w:val="clear" w:color="auto" w:fill="C6D9F1" w:themeFill="text2" w:themeFillTint="33"/>
          </w:tcPr>
          <w:p w14:paraId="78ECFFF3" w14:textId="77777777" w:rsidR="00211F20" w:rsidRPr="00D15206" w:rsidRDefault="00211F20" w:rsidP="000C1379">
            <w:pPr>
              <w:pStyle w:val="Label"/>
              <w:spacing w:before="0" w:after="0"/>
              <w:rPr>
                <w:sz w:val="18"/>
                <w:szCs w:val="18"/>
              </w:rPr>
            </w:pPr>
            <w:r>
              <w:rPr>
                <w:sz w:val="18"/>
                <w:szCs w:val="18"/>
              </w:rPr>
              <w:t>Education Requirements</w:t>
            </w:r>
          </w:p>
        </w:tc>
      </w:tr>
      <w:tr w:rsidR="00211F20" w:rsidRPr="00211F20" w14:paraId="0C3BA479" w14:textId="77777777" w:rsidTr="00211F20">
        <w:trPr>
          <w:trHeight w:val="7"/>
        </w:trPr>
        <w:tc>
          <w:tcPr>
            <w:tcW w:w="10348" w:type="dxa"/>
            <w:gridSpan w:val="4"/>
            <w:tcBorders>
              <w:top w:val="single" w:sz="6" w:space="0" w:color="000000"/>
              <w:left w:val="single" w:sz="18" w:space="0" w:color="000000"/>
              <w:bottom w:val="single" w:sz="6" w:space="0" w:color="000000"/>
              <w:right w:val="single" w:sz="18" w:space="0" w:color="000000"/>
            </w:tcBorders>
            <w:shd w:val="clear" w:color="auto" w:fill="FFFFFF" w:themeFill="background1"/>
          </w:tcPr>
          <w:p w14:paraId="79CD5FF7" w14:textId="77777777" w:rsidR="00211F20" w:rsidRDefault="00211F20" w:rsidP="00211F20">
            <w:pPr>
              <w:pStyle w:val="ListParagraph"/>
              <w:numPr>
                <w:ilvl w:val="0"/>
                <w:numId w:val="6"/>
              </w:numPr>
              <w:spacing w:after="0"/>
              <w:rPr>
                <w:rFonts w:asciiTheme="majorHAnsi" w:hAnsiTheme="majorHAnsi"/>
                <w:color w:val="262626"/>
                <w:sz w:val="18"/>
                <w:szCs w:val="18"/>
              </w:rPr>
            </w:pPr>
            <w:r w:rsidRPr="00211F20">
              <w:rPr>
                <w:rFonts w:asciiTheme="majorHAnsi" w:hAnsiTheme="majorHAnsi"/>
                <w:color w:val="262626"/>
                <w:sz w:val="18"/>
                <w:szCs w:val="18"/>
              </w:rPr>
              <w:t>High School Diploma</w:t>
            </w:r>
          </w:p>
          <w:p w14:paraId="56E78DE6" w14:textId="77777777" w:rsidR="00211F20" w:rsidRPr="00211F20" w:rsidRDefault="00211F20" w:rsidP="00211F20">
            <w:pPr>
              <w:pStyle w:val="ListParagraph"/>
              <w:numPr>
                <w:ilvl w:val="0"/>
                <w:numId w:val="6"/>
              </w:numPr>
              <w:spacing w:after="0"/>
              <w:rPr>
                <w:rFonts w:asciiTheme="majorHAnsi" w:hAnsiTheme="majorHAnsi"/>
                <w:color w:val="262626"/>
                <w:sz w:val="18"/>
                <w:szCs w:val="18"/>
              </w:rPr>
            </w:pPr>
            <w:r w:rsidRPr="00211F20">
              <w:rPr>
                <w:rFonts w:asciiTheme="majorHAnsi" w:hAnsiTheme="majorHAnsi"/>
                <w:color w:val="262626"/>
                <w:sz w:val="18"/>
                <w:szCs w:val="18"/>
              </w:rPr>
              <w:t>Agriculture diploma or experience in Agriculture an asset</w:t>
            </w:r>
            <w:r w:rsidRPr="00211F20">
              <w:rPr>
                <w:rFonts w:asciiTheme="majorHAnsi" w:hAnsiTheme="majorHAnsi"/>
                <w:b/>
                <w:color w:val="262626"/>
                <w:sz w:val="18"/>
                <w:szCs w:val="18"/>
              </w:rPr>
              <w:t xml:space="preserve"> </w:t>
            </w:r>
          </w:p>
        </w:tc>
      </w:tr>
      <w:tr w:rsidR="00211F20" w:rsidRPr="00D15206" w14:paraId="6071DE22" w14:textId="77777777" w:rsidTr="00211F20">
        <w:trPr>
          <w:trHeight w:val="7"/>
        </w:trPr>
        <w:tc>
          <w:tcPr>
            <w:tcW w:w="10348" w:type="dxa"/>
            <w:gridSpan w:val="4"/>
            <w:tcBorders>
              <w:top w:val="single" w:sz="6" w:space="0" w:color="000000"/>
              <w:left w:val="single" w:sz="18" w:space="0" w:color="000000"/>
              <w:bottom w:val="single" w:sz="6" w:space="0" w:color="000000"/>
              <w:right w:val="single" w:sz="18" w:space="0" w:color="000000"/>
            </w:tcBorders>
            <w:shd w:val="clear" w:color="auto" w:fill="C6D9F1" w:themeFill="text2" w:themeFillTint="33"/>
          </w:tcPr>
          <w:p w14:paraId="6721695B" w14:textId="77777777" w:rsidR="00211F20" w:rsidRPr="00211F20" w:rsidRDefault="00211F20" w:rsidP="00211F20">
            <w:pPr>
              <w:pStyle w:val="Label"/>
              <w:spacing w:before="0" w:after="0"/>
              <w:rPr>
                <w:b w:val="0"/>
                <w:sz w:val="18"/>
                <w:szCs w:val="18"/>
              </w:rPr>
            </w:pPr>
            <w:r w:rsidRPr="00211F20">
              <w:rPr>
                <w:b w:val="0"/>
                <w:sz w:val="18"/>
                <w:szCs w:val="18"/>
              </w:rPr>
              <w:t>Note: This job description is not intended to be all-inclusive. Employee may perform other related duties as deemed necessary to meet the ongoing needs of the organization.</w:t>
            </w:r>
          </w:p>
          <w:p w14:paraId="07D3B921" w14:textId="77777777" w:rsidR="00211F20" w:rsidRPr="00211F20" w:rsidRDefault="00211F20" w:rsidP="00211F20">
            <w:pPr>
              <w:pStyle w:val="Label"/>
              <w:spacing w:before="0" w:after="0"/>
              <w:jc w:val="center"/>
              <w:rPr>
                <w:b w:val="0"/>
                <w:i/>
                <w:sz w:val="18"/>
                <w:szCs w:val="18"/>
              </w:rPr>
            </w:pPr>
            <w:r w:rsidRPr="00211F20">
              <w:rPr>
                <w:b w:val="0"/>
                <w:i/>
                <w:sz w:val="18"/>
                <w:szCs w:val="18"/>
              </w:rPr>
              <w:t>If you require any sort of accommodation throughout the recruitment process, please advise us.</w:t>
            </w:r>
          </w:p>
        </w:tc>
      </w:tr>
    </w:tbl>
    <w:p w14:paraId="0B63B292" w14:textId="77777777" w:rsidR="006C5CCB" w:rsidRPr="00675772" w:rsidRDefault="006C5CCB" w:rsidP="00211F20">
      <w:pPr>
        <w:ind w:right="-22"/>
      </w:pPr>
    </w:p>
    <w:sectPr w:rsidR="006C5CCB" w:rsidRPr="00675772" w:rsidSect="00D1520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08D6F" w14:textId="77777777" w:rsidR="00E168A7" w:rsidRDefault="00E168A7" w:rsidP="00037D55">
      <w:pPr>
        <w:spacing w:before="0" w:after="0"/>
      </w:pPr>
      <w:r>
        <w:separator/>
      </w:r>
    </w:p>
  </w:endnote>
  <w:endnote w:type="continuationSeparator" w:id="0">
    <w:p w14:paraId="34774DD6" w14:textId="77777777" w:rsidR="00E168A7" w:rsidRDefault="00E168A7"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6C3EF" w14:textId="77777777" w:rsidR="00E168A7" w:rsidRDefault="00E168A7" w:rsidP="00037D55">
      <w:pPr>
        <w:spacing w:before="0" w:after="0"/>
      </w:pPr>
      <w:r>
        <w:separator/>
      </w:r>
    </w:p>
  </w:footnote>
  <w:footnote w:type="continuationSeparator" w:id="0">
    <w:p w14:paraId="7B3DD56F" w14:textId="77777777" w:rsidR="00E168A7" w:rsidRDefault="00E168A7" w:rsidP="00037D5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FA33C8"/>
    <w:multiLevelType w:val="multilevel"/>
    <w:tmpl w:val="52AC0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255AF9"/>
    <w:multiLevelType w:val="hybridMultilevel"/>
    <w:tmpl w:val="863ADD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9B30083"/>
    <w:multiLevelType w:val="hybridMultilevel"/>
    <w:tmpl w:val="B0D45E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DB654D"/>
    <w:multiLevelType w:val="hybridMultilevel"/>
    <w:tmpl w:val="20466F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7AE"/>
    <w:rsid w:val="000255A3"/>
    <w:rsid w:val="00035AA4"/>
    <w:rsid w:val="00037D55"/>
    <w:rsid w:val="000649A0"/>
    <w:rsid w:val="000853BC"/>
    <w:rsid w:val="000C5A46"/>
    <w:rsid w:val="000E43A5"/>
    <w:rsid w:val="000F0378"/>
    <w:rsid w:val="000F6B6D"/>
    <w:rsid w:val="00114FAC"/>
    <w:rsid w:val="00117989"/>
    <w:rsid w:val="0012566B"/>
    <w:rsid w:val="0014076C"/>
    <w:rsid w:val="00146B76"/>
    <w:rsid w:val="00147A54"/>
    <w:rsid w:val="001A24F2"/>
    <w:rsid w:val="00201D1A"/>
    <w:rsid w:val="00211F20"/>
    <w:rsid w:val="00212F2F"/>
    <w:rsid w:val="00276A6F"/>
    <w:rsid w:val="00291A45"/>
    <w:rsid w:val="00360190"/>
    <w:rsid w:val="0036119B"/>
    <w:rsid w:val="00365061"/>
    <w:rsid w:val="00374F55"/>
    <w:rsid w:val="003829AA"/>
    <w:rsid w:val="00386B78"/>
    <w:rsid w:val="003A0571"/>
    <w:rsid w:val="003E5D4F"/>
    <w:rsid w:val="004577AB"/>
    <w:rsid w:val="00460D9B"/>
    <w:rsid w:val="00464444"/>
    <w:rsid w:val="004D0C55"/>
    <w:rsid w:val="00500155"/>
    <w:rsid w:val="00516A0F"/>
    <w:rsid w:val="00546077"/>
    <w:rsid w:val="00547D99"/>
    <w:rsid w:val="00562A56"/>
    <w:rsid w:val="00566F1F"/>
    <w:rsid w:val="00592652"/>
    <w:rsid w:val="005A3B49"/>
    <w:rsid w:val="005C669E"/>
    <w:rsid w:val="005E3FE3"/>
    <w:rsid w:val="005F4F77"/>
    <w:rsid w:val="0060216F"/>
    <w:rsid w:val="00602F72"/>
    <w:rsid w:val="00603157"/>
    <w:rsid w:val="00675772"/>
    <w:rsid w:val="006A71DB"/>
    <w:rsid w:val="006B253D"/>
    <w:rsid w:val="006C3597"/>
    <w:rsid w:val="006C5CCB"/>
    <w:rsid w:val="007619AC"/>
    <w:rsid w:val="00774232"/>
    <w:rsid w:val="0079152D"/>
    <w:rsid w:val="007B5567"/>
    <w:rsid w:val="007B6A52"/>
    <w:rsid w:val="007E3E45"/>
    <w:rsid w:val="007F2C82"/>
    <w:rsid w:val="008036DF"/>
    <w:rsid w:val="00804720"/>
    <w:rsid w:val="0080619B"/>
    <w:rsid w:val="008075B0"/>
    <w:rsid w:val="008123E7"/>
    <w:rsid w:val="008127AE"/>
    <w:rsid w:val="00836BC5"/>
    <w:rsid w:val="00851E78"/>
    <w:rsid w:val="00857B5E"/>
    <w:rsid w:val="008B5538"/>
    <w:rsid w:val="008D03D8"/>
    <w:rsid w:val="008D0916"/>
    <w:rsid w:val="008F2537"/>
    <w:rsid w:val="009330CA"/>
    <w:rsid w:val="00942365"/>
    <w:rsid w:val="0099370D"/>
    <w:rsid w:val="009E4FA2"/>
    <w:rsid w:val="00A01E8A"/>
    <w:rsid w:val="00A359F5"/>
    <w:rsid w:val="00A463B7"/>
    <w:rsid w:val="00A81673"/>
    <w:rsid w:val="00A87C83"/>
    <w:rsid w:val="00B475DD"/>
    <w:rsid w:val="00B57F15"/>
    <w:rsid w:val="00BB2F85"/>
    <w:rsid w:val="00BD0958"/>
    <w:rsid w:val="00BD462B"/>
    <w:rsid w:val="00BF348E"/>
    <w:rsid w:val="00C22FD2"/>
    <w:rsid w:val="00C41450"/>
    <w:rsid w:val="00C626A2"/>
    <w:rsid w:val="00C76253"/>
    <w:rsid w:val="00CA60DE"/>
    <w:rsid w:val="00CC4A82"/>
    <w:rsid w:val="00CF22EC"/>
    <w:rsid w:val="00CF467A"/>
    <w:rsid w:val="00CF6940"/>
    <w:rsid w:val="00D15206"/>
    <w:rsid w:val="00D17CF6"/>
    <w:rsid w:val="00D24521"/>
    <w:rsid w:val="00D32F04"/>
    <w:rsid w:val="00D57E96"/>
    <w:rsid w:val="00D834D4"/>
    <w:rsid w:val="00D9073A"/>
    <w:rsid w:val="00DB4F41"/>
    <w:rsid w:val="00DB7B5C"/>
    <w:rsid w:val="00DC2EEE"/>
    <w:rsid w:val="00DE106F"/>
    <w:rsid w:val="00E168A7"/>
    <w:rsid w:val="00E23F93"/>
    <w:rsid w:val="00E25F48"/>
    <w:rsid w:val="00E4626A"/>
    <w:rsid w:val="00E52EF8"/>
    <w:rsid w:val="00EA68A2"/>
    <w:rsid w:val="00EB5250"/>
    <w:rsid w:val="00ED496E"/>
    <w:rsid w:val="00ED65E5"/>
    <w:rsid w:val="00EF0159"/>
    <w:rsid w:val="00F0505B"/>
    <w:rsid w:val="00F06F66"/>
    <w:rsid w:val="00F17AE9"/>
    <w:rsid w:val="00F408EB"/>
    <w:rsid w:val="00F8089E"/>
    <w:rsid w:val="00FA3AE8"/>
    <w:rsid w:val="00FD39FD"/>
    <w:rsid w:val="00FF0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A4AAF99"/>
  <w15:docId w15:val="{64459FFA-EA71-4C25-9559-C6B82F6B5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152D"/>
    <w:pPr>
      <w:spacing w:before="60" w:after="20"/>
    </w:pPr>
    <w:rPr>
      <w:rFonts w:asciiTheme="minorHAnsi" w:hAnsiTheme="minorHAnsi"/>
      <w:szCs w:val="22"/>
    </w:rPr>
  </w:style>
  <w:style w:type="paragraph" w:styleId="Heading1">
    <w:name w:val="heading 1"/>
    <w:basedOn w:val="Normal"/>
    <w:next w:val="Normal"/>
    <w:link w:val="Heading1Char"/>
    <w:rsid w:val="0079152D"/>
    <w:pPr>
      <w:tabs>
        <w:tab w:val="left" w:pos="7185"/>
      </w:tabs>
      <w:spacing w:before="200" w:after="0"/>
      <w:ind w:left="450"/>
      <w:outlineLvl w:val="0"/>
    </w:pPr>
    <w:rPr>
      <w:rFonts w:asciiTheme="majorHAnsi" w:eastAsia="Times New Roman" w:hAnsiTheme="majorHAnsi"/>
      <w:b/>
      <w:caps/>
      <w:sz w:val="28"/>
      <w:szCs w:val="28"/>
    </w:rPr>
  </w:style>
  <w:style w:type="paragraph" w:styleId="Heading2">
    <w:name w:val="heading 2"/>
    <w:basedOn w:val="Normal"/>
    <w:next w:val="Normal"/>
    <w:link w:val="Heading2Char"/>
    <w:uiPriority w:val="9"/>
    <w:semiHidden/>
    <w:unhideWhenUsed/>
    <w:rsid w:val="007915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link w:val="LabelChar"/>
    <w:qFormat/>
    <w:rsid w:val="0079152D"/>
    <w:pPr>
      <w:spacing w:before="40"/>
    </w:pPr>
    <w:rPr>
      <w:rFonts w:asciiTheme="majorHAnsi" w:hAnsiTheme="majorHAnsi"/>
      <w:b/>
      <w:color w:val="262626"/>
    </w:rPr>
  </w:style>
  <w:style w:type="paragraph" w:customStyle="1" w:styleId="Details">
    <w:name w:val="Details"/>
    <w:basedOn w:val="Normal"/>
    <w:link w:val="DetailsChar"/>
    <w:qFormat/>
    <w:rsid w:val="00E25F48"/>
    <w:rPr>
      <w:color w:val="262626"/>
    </w:rPr>
  </w:style>
  <w:style w:type="paragraph" w:customStyle="1" w:styleId="BulletedList">
    <w:name w:val="Bulleted List"/>
    <w:basedOn w:val="Normal"/>
    <w:link w:val="BulletedListChar"/>
    <w:qFormat/>
    <w:rsid w:val="00D57E96"/>
    <w:pPr>
      <w:numPr>
        <w:numId w:val="1"/>
      </w:numPr>
    </w:pPr>
    <w:rPr>
      <w:color w:val="262626"/>
    </w:rPr>
  </w:style>
  <w:style w:type="paragraph" w:customStyle="1" w:styleId="NumberedList">
    <w:name w:val="Numbered List"/>
    <w:basedOn w:val="Details"/>
    <w:link w:val="NumberedListChar"/>
    <w:qFormat/>
    <w:rsid w:val="00D57E96"/>
    <w:pPr>
      <w:numPr>
        <w:numId w:val="2"/>
      </w:numPr>
    </w:pPr>
  </w:style>
  <w:style w:type="paragraph" w:customStyle="1" w:styleId="Notes">
    <w:name w:val="Notes"/>
    <w:basedOn w:val="Details"/>
    <w:link w:val="NotesChar"/>
    <w:qFormat/>
    <w:rsid w:val="00DC2EEE"/>
    <w:rPr>
      <w:i/>
    </w:rPr>
  </w:style>
  <w:style w:type="paragraph" w:customStyle="1" w:styleId="Descriptionlabels">
    <w:name w:val="Description labels"/>
    <w:basedOn w:val="Label"/>
    <w:link w:val="DescriptionlabelsChar"/>
    <w:qFormat/>
    <w:rsid w:val="0079152D"/>
    <w:pPr>
      <w:spacing w:before="120" w:after="120"/>
    </w:pPr>
    <w:rPr>
      <w:smallCaps/>
      <w:sz w:val="22"/>
    </w:r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79152D"/>
    <w:rPr>
      <w:rFonts w:asciiTheme="majorHAnsi" w:eastAsia="Times New Roman" w:hAnsiTheme="majorHAnsi"/>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F0505B"/>
    <w:pPr>
      <w:spacing w:after="240"/>
      <w:jc w:val="right"/>
    </w:pPr>
    <w:rPr>
      <w:b/>
      <w:sz w:val="28"/>
    </w:rPr>
  </w:style>
  <w:style w:type="character" w:styleId="PlaceholderText">
    <w:name w:val="Placeholder Text"/>
    <w:basedOn w:val="DefaultParagraphFont"/>
    <w:uiPriority w:val="99"/>
    <w:semiHidden/>
    <w:rsid w:val="000E43A5"/>
    <w:rPr>
      <w:color w:val="808080"/>
    </w:rPr>
  </w:style>
  <w:style w:type="character" w:customStyle="1" w:styleId="LabelChar">
    <w:name w:val="Label Char"/>
    <w:basedOn w:val="DefaultParagraphFont"/>
    <w:link w:val="Label"/>
    <w:rsid w:val="0079152D"/>
    <w:rPr>
      <w:rFonts w:asciiTheme="majorHAnsi" w:hAnsiTheme="majorHAnsi"/>
      <w:b/>
      <w:color w:val="262626"/>
      <w:szCs w:val="22"/>
    </w:rPr>
  </w:style>
  <w:style w:type="character" w:customStyle="1" w:styleId="DetailsChar">
    <w:name w:val="Details Char"/>
    <w:basedOn w:val="DefaultParagraphFont"/>
    <w:link w:val="Details"/>
    <w:rsid w:val="000E43A5"/>
    <w:rPr>
      <w:color w:val="262626"/>
      <w:szCs w:val="22"/>
    </w:rPr>
  </w:style>
  <w:style w:type="character" w:customStyle="1" w:styleId="BulletedListChar">
    <w:name w:val="Bulleted List Char"/>
    <w:basedOn w:val="DefaultParagraphFont"/>
    <w:link w:val="BulletedList"/>
    <w:rsid w:val="000E43A5"/>
    <w:rPr>
      <w:color w:val="262626"/>
      <w:szCs w:val="22"/>
    </w:rPr>
  </w:style>
  <w:style w:type="character" w:customStyle="1" w:styleId="NotesChar">
    <w:name w:val="Notes Char"/>
    <w:basedOn w:val="DetailsChar"/>
    <w:link w:val="Notes"/>
    <w:rsid w:val="000E43A5"/>
    <w:rPr>
      <w:i/>
      <w:color w:val="262626"/>
      <w:szCs w:val="22"/>
    </w:rPr>
  </w:style>
  <w:style w:type="character" w:customStyle="1" w:styleId="NumberedListChar">
    <w:name w:val="Numbered List Char"/>
    <w:basedOn w:val="DetailsChar"/>
    <w:link w:val="NumberedList"/>
    <w:rsid w:val="000E43A5"/>
    <w:rPr>
      <w:color w:val="262626"/>
      <w:szCs w:val="22"/>
    </w:rPr>
  </w:style>
  <w:style w:type="character" w:customStyle="1" w:styleId="DescriptionlabelsChar">
    <w:name w:val="Description labels Char"/>
    <w:basedOn w:val="LabelChar"/>
    <w:link w:val="Descriptionlabels"/>
    <w:rsid w:val="0079152D"/>
    <w:rPr>
      <w:rFonts w:asciiTheme="majorHAnsi" w:hAnsiTheme="majorHAnsi"/>
      <w:b/>
      <w:smallCaps/>
      <w:color w:val="262626"/>
      <w:sz w:val="22"/>
      <w:szCs w:val="22"/>
    </w:rPr>
  </w:style>
  <w:style w:type="character" w:customStyle="1" w:styleId="Heading2Char">
    <w:name w:val="Heading 2 Char"/>
    <w:basedOn w:val="DefaultParagraphFont"/>
    <w:link w:val="Heading2"/>
    <w:uiPriority w:val="9"/>
    <w:semiHidden/>
    <w:rsid w:val="0079152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E5D4F"/>
    <w:pPr>
      <w:spacing w:before="0" w:after="200" w:line="276" w:lineRule="auto"/>
      <w:ind w:left="720"/>
      <w:contextualSpacing/>
    </w:pPr>
    <w:rPr>
      <w:rFonts w:eastAsiaTheme="minorEastAsia" w:cstheme="minorBidi"/>
      <w:sz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30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norwelldairy.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tt\AppData\Roaming\Microsoft\Templates\JobDescription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704DEA2447453AB4DC823CC137A240"/>
        <w:category>
          <w:name w:val="General"/>
          <w:gallery w:val="placeholder"/>
        </w:category>
        <w:types>
          <w:type w:val="bbPlcHdr"/>
        </w:types>
        <w:behaviors>
          <w:behavior w:val="content"/>
        </w:behaviors>
        <w:guid w:val="{1B966055-28B8-4482-8EDA-046CB8CDAB57}"/>
      </w:docPartPr>
      <w:docPartBody>
        <w:p w:rsidR="00A96FB7" w:rsidRDefault="00923513">
          <w:pPr>
            <w:pStyle w:val="9A704DEA2447453AB4DC823CC137A240"/>
          </w:pPr>
          <w:r w:rsidRPr="00857B5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ADB"/>
    <w:rsid w:val="007C6070"/>
    <w:rsid w:val="00923513"/>
    <w:rsid w:val="00A96FB7"/>
    <w:rsid w:val="00C75A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5ADB"/>
    <w:rPr>
      <w:color w:val="808080"/>
    </w:rPr>
  </w:style>
  <w:style w:type="paragraph" w:customStyle="1" w:styleId="C80CC3CB0F9C4B148C48484C8C8B767B">
    <w:name w:val="C80CC3CB0F9C4B148C48484C8C8B767B"/>
  </w:style>
  <w:style w:type="paragraph" w:customStyle="1" w:styleId="5264DDE8165D4154BC9C089689E33437">
    <w:name w:val="5264DDE8165D4154BC9C089689E33437"/>
  </w:style>
  <w:style w:type="paragraph" w:customStyle="1" w:styleId="AD7D991E9CF745A0B07BEAB84BC82063">
    <w:name w:val="AD7D991E9CF745A0B07BEAB84BC82063"/>
  </w:style>
  <w:style w:type="paragraph" w:customStyle="1" w:styleId="1BEC292BB5F4490CB154B0AC075DD846">
    <w:name w:val="1BEC292BB5F4490CB154B0AC075DD846"/>
  </w:style>
  <w:style w:type="paragraph" w:customStyle="1" w:styleId="9C22263BE0D94A28B37932598EDDFA77">
    <w:name w:val="9C22263BE0D94A28B37932598EDDFA77"/>
  </w:style>
  <w:style w:type="paragraph" w:customStyle="1" w:styleId="8332B909695F42B7B734C1CB3831E0F0">
    <w:name w:val="8332B909695F42B7B734C1CB3831E0F0"/>
  </w:style>
  <w:style w:type="paragraph" w:customStyle="1" w:styleId="313A4BEED06C442C9AC4A9C4C9F129B8">
    <w:name w:val="313A4BEED06C442C9AC4A9C4C9F129B8"/>
  </w:style>
  <w:style w:type="paragraph" w:customStyle="1" w:styleId="50656F2D62CF4819BFE0CEADF5D6453D">
    <w:name w:val="50656F2D62CF4819BFE0CEADF5D6453D"/>
  </w:style>
  <w:style w:type="paragraph" w:customStyle="1" w:styleId="EBAE770A97214119ACFD51EC4465292F">
    <w:name w:val="EBAE770A97214119ACFD51EC4465292F"/>
  </w:style>
  <w:style w:type="paragraph" w:customStyle="1" w:styleId="9A704DEA2447453AB4DC823CC137A240">
    <w:name w:val="9A704DEA2447453AB4DC823CC137A240"/>
  </w:style>
  <w:style w:type="paragraph" w:customStyle="1" w:styleId="1ED8445F104D41B487ACEF9C50C874A5">
    <w:name w:val="1ED8445F104D41B487ACEF9C50C874A5"/>
  </w:style>
  <w:style w:type="paragraph" w:customStyle="1" w:styleId="640C76F8564E4933906276942A1437E6">
    <w:name w:val="640C76F8564E4933906276942A1437E6"/>
  </w:style>
  <w:style w:type="paragraph" w:customStyle="1" w:styleId="9D186BF9CD524449B182E7795D37CAC4">
    <w:name w:val="9D186BF9CD524449B182E7795D37CAC4"/>
  </w:style>
  <w:style w:type="paragraph" w:customStyle="1" w:styleId="50B4AA754238492FA0D74B162177ACB2">
    <w:name w:val="50B4AA754238492FA0D74B162177ACB2"/>
  </w:style>
  <w:style w:type="paragraph" w:customStyle="1" w:styleId="3CE3A4C1FD134CC68B19FC272A5B3CD8">
    <w:name w:val="3CE3A4C1FD134CC68B19FC272A5B3CD8"/>
  </w:style>
  <w:style w:type="character" w:styleId="Hyperlink">
    <w:name w:val="Hyperlink"/>
    <w:basedOn w:val="DefaultParagraphFont"/>
    <w:uiPriority w:val="99"/>
    <w:unhideWhenUsed/>
    <w:rsid w:val="00C75ADB"/>
    <w:rPr>
      <w:color w:val="0000FF"/>
      <w:u w:val="single"/>
    </w:rPr>
  </w:style>
  <w:style w:type="paragraph" w:customStyle="1" w:styleId="7B47DBC03B294F598847D38E7CE5B354">
    <w:name w:val="7B47DBC03B294F598847D38E7CE5B354"/>
  </w:style>
  <w:style w:type="paragraph" w:customStyle="1" w:styleId="C029D1DFA3BB4B86B7CD872C17764AF2">
    <w:name w:val="C029D1DFA3BB4B86B7CD872C17764AF2"/>
  </w:style>
  <w:style w:type="paragraph" w:customStyle="1" w:styleId="F8B691E5F1A6448DBF66E1649937EFA8">
    <w:name w:val="F8B691E5F1A6448DBF66E1649937EFA8"/>
  </w:style>
  <w:style w:type="paragraph" w:customStyle="1" w:styleId="0EBBBCC5AA5F45CDA0E5A134C5C092CA">
    <w:name w:val="0EBBBCC5AA5F45CDA0E5A134C5C092CA"/>
  </w:style>
  <w:style w:type="paragraph" w:customStyle="1" w:styleId="C63B6016A7AB468B9FB6E433216CAA03">
    <w:name w:val="C63B6016A7AB468B9FB6E433216CAA03"/>
  </w:style>
  <w:style w:type="paragraph" w:customStyle="1" w:styleId="1C45FA0C10734E57B634D9459EB6312B">
    <w:name w:val="1C45FA0C10734E57B634D9459EB6312B"/>
  </w:style>
  <w:style w:type="paragraph" w:customStyle="1" w:styleId="0D76E2EBB0A14C2483690890EADAF4CE">
    <w:name w:val="0D76E2EBB0A14C2483690890EADAF4CE"/>
  </w:style>
  <w:style w:type="paragraph" w:customStyle="1" w:styleId="BulletedList">
    <w:name w:val="Bulleted List"/>
    <w:basedOn w:val="Normal"/>
    <w:link w:val="BulletedListChar"/>
    <w:qFormat/>
    <w:rsid w:val="00C75ADB"/>
    <w:pPr>
      <w:numPr>
        <w:numId w:val="1"/>
      </w:numPr>
      <w:spacing w:before="60" w:after="20" w:line="240" w:lineRule="auto"/>
    </w:pPr>
    <w:rPr>
      <w:rFonts w:ascii="Calibri" w:eastAsia="Calibri" w:hAnsi="Calibri" w:cs="Times New Roman"/>
      <w:color w:val="262626"/>
      <w:sz w:val="20"/>
      <w:lang w:val="en-US" w:eastAsia="en-US"/>
    </w:rPr>
  </w:style>
  <w:style w:type="character" w:customStyle="1" w:styleId="BulletedListChar">
    <w:name w:val="Bulleted List Char"/>
    <w:basedOn w:val="DefaultParagraphFont"/>
    <w:link w:val="BulletedList"/>
    <w:rsid w:val="00C75ADB"/>
    <w:rPr>
      <w:rFonts w:ascii="Calibri" w:eastAsia="Calibri" w:hAnsi="Calibri" w:cs="Times New Roman"/>
      <w:color w:val="262626"/>
      <w:sz w:val="20"/>
      <w:lang w:val="en-US" w:eastAsia="en-US"/>
    </w:rPr>
  </w:style>
  <w:style w:type="paragraph" w:customStyle="1" w:styleId="417A9CD9A6854B4FA16DB5891F217DDD">
    <w:name w:val="417A9CD9A6854B4FA16DB5891F217DDD"/>
  </w:style>
  <w:style w:type="paragraph" w:customStyle="1" w:styleId="F84A736B815944E2A3A59BF4385E0E86">
    <w:name w:val="F84A736B815944E2A3A59BF4385E0E86"/>
  </w:style>
  <w:style w:type="paragraph" w:customStyle="1" w:styleId="Details">
    <w:name w:val="Details"/>
    <w:basedOn w:val="Normal"/>
    <w:link w:val="DetailsChar"/>
    <w:qFormat/>
    <w:rsid w:val="00C75ADB"/>
    <w:pPr>
      <w:spacing w:before="60" w:after="20" w:line="240" w:lineRule="auto"/>
    </w:pPr>
    <w:rPr>
      <w:rFonts w:ascii="Calibri" w:eastAsia="Calibri" w:hAnsi="Calibri" w:cs="Times New Roman"/>
      <w:color w:val="262626"/>
      <w:sz w:val="20"/>
      <w:lang w:val="en-US" w:eastAsia="en-US"/>
    </w:rPr>
  </w:style>
  <w:style w:type="character" w:customStyle="1" w:styleId="DetailsChar">
    <w:name w:val="Details Char"/>
    <w:basedOn w:val="DefaultParagraphFont"/>
    <w:link w:val="Details"/>
    <w:rsid w:val="00C75ADB"/>
    <w:rPr>
      <w:rFonts w:ascii="Calibri" w:eastAsia="Calibri" w:hAnsi="Calibri" w:cs="Times New Roman"/>
      <w:color w:val="262626"/>
      <w:sz w:val="20"/>
      <w:lang w:val="en-US" w:eastAsia="en-US"/>
    </w:rPr>
  </w:style>
  <w:style w:type="paragraph" w:customStyle="1" w:styleId="578D36982536430E982A5D49908360C6">
    <w:name w:val="578D36982536430E982A5D49908360C6"/>
  </w:style>
  <w:style w:type="paragraph" w:customStyle="1" w:styleId="NumberedList">
    <w:name w:val="Numbered List"/>
    <w:basedOn w:val="Normal"/>
    <w:link w:val="NumberedListChar"/>
    <w:qFormat/>
    <w:rsid w:val="00C75ADB"/>
    <w:pPr>
      <w:numPr>
        <w:numId w:val="2"/>
      </w:numPr>
      <w:spacing w:before="60" w:after="20" w:line="240" w:lineRule="auto"/>
    </w:pPr>
    <w:rPr>
      <w:rFonts w:ascii="Calibri" w:eastAsia="Calibri" w:hAnsi="Calibri" w:cs="Times New Roman"/>
      <w:color w:val="262626"/>
      <w:sz w:val="20"/>
      <w:lang w:val="en-US" w:eastAsia="en-US"/>
    </w:rPr>
  </w:style>
  <w:style w:type="character" w:customStyle="1" w:styleId="NumberedListChar">
    <w:name w:val="Numbered List Char"/>
    <w:basedOn w:val="DefaultParagraphFont"/>
    <w:link w:val="NumberedList"/>
    <w:rsid w:val="00C75ADB"/>
    <w:rPr>
      <w:rFonts w:ascii="Calibri" w:eastAsia="Calibri" w:hAnsi="Calibri" w:cs="Times New Roman"/>
      <w:color w:val="262626"/>
      <w:sz w:val="20"/>
      <w:lang w:val="en-US" w:eastAsia="en-US"/>
    </w:rPr>
  </w:style>
  <w:style w:type="paragraph" w:customStyle="1" w:styleId="6E7CDB535DB84673B1509CB10969D534">
    <w:name w:val="6E7CDB535DB84673B1509CB10969D534"/>
  </w:style>
  <w:style w:type="paragraph" w:customStyle="1" w:styleId="70025FCA8E7E4E8D89FE8D2A6FEAE9C5">
    <w:name w:val="70025FCA8E7E4E8D89FE8D2A6FEAE9C5"/>
  </w:style>
  <w:style w:type="paragraph" w:customStyle="1" w:styleId="EE18CC10EAD24C3E9FC7B83B510F765D">
    <w:name w:val="EE18CC10EAD24C3E9FC7B83B510F765D"/>
  </w:style>
  <w:style w:type="paragraph" w:customStyle="1" w:styleId="9914A3A92D4B42F89D1FB7721226E1AA">
    <w:name w:val="9914A3A92D4B42F89D1FB7721226E1AA"/>
  </w:style>
  <w:style w:type="paragraph" w:customStyle="1" w:styleId="445B7924D7FF4B10A5D43190E27C58AA">
    <w:name w:val="445B7924D7FF4B10A5D43190E27C58AA"/>
  </w:style>
  <w:style w:type="paragraph" w:customStyle="1" w:styleId="DBF9F987F98E443CB58B5369744F9F34">
    <w:name w:val="DBF9F987F98E443CB58B5369744F9F34"/>
  </w:style>
  <w:style w:type="paragraph" w:customStyle="1" w:styleId="E8835CB2910E45F89C7273617A0BA1FE">
    <w:name w:val="E8835CB2910E45F89C7273617A0BA1FE"/>
  </w:style>
  <w:style w:type="paragraph" w:customStyle="1" w:styleId="522FC7A90E3A44D6ADCA9EA52493EF76">
    <w:name w:val="522FC7A90E3A44D6ADCA9EA52493EF76"/>
  </w:style>
  <w:style w:type="paragraph" w:customStyle="1" w:styleId="B80A64B6309A40B1ADEFB507808732E2">
    <w:name w:val="B80A64B6309A40B1ADEFB507808732E2"/>
  </w:style>
  <w:style w:type="paragraph" w:customStyle="1" w:styleId="1987B892223141078E2DD864A2B49D4D">
    <w:name w:val="1987B892223141078E2DD864A2B49D4D"/>
  </w:style>
  <w:style w:type="paragraph" w:customStyle="1" w:styleId="07308B225CC342569D355290D52B9388">
    <w:name w:val="07308B225CC342569D355290D52B9388"/>
  </w:style>
  <w:style w:type="paragraph" w:customStyle="1" w:styleId="8D30C02D94B64409B2A52219F4646301">
    <w:name w:val="8D30C02D94B64409B2A52219F4646301"/>
    <w:rsid w:val="00C75ADB"/>
  </w:style>
  <w:style w:type="paragraph" w:customStyle="1" w:styleId="B1817A175D244A42945EA0B06F7C4CAB">
    <w:name w:val="B1817A175D244A42945EA0B06F7C4CAB"/>
    <w:rsid w:val="00C75ADB"/>
  </w:style>
  <w:style w:type="paragraph" w:customStyle="1" w:styleId="CB501B024B764700A48BDEAA12C70BC0">
    <w:name w:val="CB501B024B764700A48BDEAA12C70BC0"/>
    <w:rsid w:val="00C75ADB"/>
  </w:style>
  <w:style w:type="paragraph" w:customStyle="1" w:styleId="754DF3DD857347239433F8421AE713B2">
    <w:name w:val="754DF3DD857347239433F8421AE713B2"/>
    <w:rsid w:val="00C75ADB"/>
  </w:style>
  <w:style w:type="paragraph" w:customStyle="1" w:styleId="043FDE736485499FA907BD36C6117258">
    <w:name w:val="043FDE736485499FA907BD36C6117258"/>
    <w:rsid w:val="00C75ADB"/>
  </w:style>
  <w:style w:type="paragraph" w:customStyle="1" w:styleId="F91CD80A1B8242FBB1F8B3656F9A636F">
    <w:name w:val="F91CD80A1B8242FBB1F8B3656F9A636F"/>
    <w:rsid w:val="00C75ADB"/>
  </w:style>
  <w:style w:type="paragraph" w:customStyle="1" w:styleId="54D9F90A41E342999412C94E3C654418">
    <w:name w:val="54D9F90A41E342999412C94E3C654418"/>
    <w:rsid w:val="00C75ADB"/>
  </w:style>
  <w:style w:type="paragraph" w:customStyle="1" w:styleId="8B3B67B060E04C4AAA0C57371D709C01">
    <w:name w:val="8B3B67B060E04C4AAA0C57371D709C01"/>
    <w:rsid w:val="00C75ADB"/>
  </w:style>
  <w:style w:type="paragraph" w:customStyle="1" w:styleId="434CF8A8AD6742B0A19BBB86F22C06BB">
    <w:name w:val="434CF8A8AD6742B0A19BBB86F22C06BB"/>
    <w:rsid w:val="00C75ADB"/>
  </w:style>
  <w:style w:type="paragraph" w:customStyle="1" w:styleId="942965DC530748F59B089558D5154AB7">
    <w:name w:val="942965DC530748F59B089558D5154AB7"/>
    <w:rsid w:val="00C75ADB"/>
  </w:style>
  <w:style w:type="paragraph" w:customStyle="1" w:styleId="23B6B7F79E554D138DF816856EB3DC61">
    <w:name w:val="23B6B7F79E554D138DF816856EB3DC61"/>
    <w:rsid w:val="00C75ADB"/>
  </w:style>
  <w:style w:type="paragraph" w:customStyle="1" w:styleId="20AD903FD5E949F3947EA196A46787E1">
    <w:name w:val="20AD903FD5E949F3947EA196A46787E1"/>
    <w:rsid w:val="00C75ADB"/>
  </w:style>
  <w:style w:type="paragraph" w:customStyle="1" w:styleId="62F1B6497F484B78A92E3284F2817951">
    <w:name w:val="62F1B6497F484B78A92E3284F2817951"/>
    <w:rsid w:val="00C75ADB"/>
  </w:style>
  <w:style w:type="paragraph" w:customStyle="1" w:styleId="8979FE97FE7D42E48A406637BE01BF02">
    <w:name w:val="8979FE97FE7D42E48A406637BE01BF02"/>
    <w:rsid w:val="00C75ADB"/>
  </w:style>
  <w:style w:type="paragraph" w:customStyle="1" w:styleId="6AEBE370B4194CC180D2EF5B0F0D5013">
    <w:name w:val="6AEBE370B4194CC180D2EF5B0F0D5013"/>
    <w:rsid w:val="00C75ADB"/>
  </w:style>
  <w:style w:type="paragraph" w:customStyle="1" w:styleId="11DEA010B26C40BBBAE603D82B9CC822">
    <w:name w:val="11DEA010B26C40BBBAE603D82B9CC822"/>
    <w:rsid w:val="00C75ADB"/>
  </w:style>
  <w:style w:type="paragraph" w:customStyle="1" w:styleId="D9BA660367754F8490423D21781DA197">
    <w:name w:val="D9BA660367754F8490423D21781DA197"/>
    <w:rsid w:val="00C75ADB"/>
  </w:style>
  <w:style w:type="paragraph" w:customStyle="1" w:styleId="40FE8751898E4D5ABE4BF2754B52AC79">
    <w:name w:val="40FE8751898E4D5ABE4BF2754B52AC79"/>
    <w:rsid w:val="00C75ADB"/>
  </w:style>
  <w:style w:type="paragraph" w:customStyle="1" w:styleId="4B3588CF098C4281B2EE0862949C802E">
    <w:name w:val="4B3588CF098C4281B2EE0862949C802E"/>
    <w:rsid w:val="00C75ADB"/>
  </w:style>
  <w:style w:type="paragraph" w:customStyle="1" w:styleId="FDD6D195EACA4805A6475274679B7D2F">
    <w:name w:val="FDD6D195EACA4805A6475274679B7D2F"/>
    <w:rsid w:val="00C75ADB"/>
  </w:style>
  <w:style w:type="paragraph" w:customStyle="1" w:styleId="4CC428BBC17840D5AA64DFBDFFB6556D">
    <w:name w:val="4CC428BBC17840D5AA64DFBDFFB6556D"/>
    <w:rsid w:val="00C75ADB"/>
  </w:style>
  <w:style w:type="paragraph" w:customStyle="1" w:styleId="E60F2759716E4E7DB2FD4A53C4BC8F5F">
    <w:name w:val="E60F2759716E4E7DB2FD4A53C4BC8F5F"/>
    <w:rsid w:val="00C75ADB"/>
  </w:style>
  <w:style w:type="paragraph" w:customStyle="1" w:styleId="52FD3F98A27246B38478FAC923BA0010">
    <w:name w:val="52FD3F98A27246B38478FAC923BA0010"/>
    <w:rsid w:val="00C75ADB"/>
  </w:style>
  <w:style w:type="paragraph" w:customStyle="1" w:styleId="C62DC30725AC4F74BAB7C5BC24CEF998">
    <w:name w:val="C62DC30725AC4F74BAB7C5BC24CEF998"/>
    <w:rsid w:val="00C75ADB"/>
  </w:style>
  <w:style w:type="paragraph" w:customStyle="1" w:styleId="2FB1FFE6F80F49E8B048BE783FC8E5FE">
    <w:name w:val="2FB1FFE6F80F49E8B048BE783FC8E5FE"/>
    <w:rsid w:val="00C75ADB"/>
  </w:style>
  <w:style w:type="paragraph" w:customStyle="1" w:styleId="5189C7DC46044079AE41A6773FC70D99">
    <w:name w:val="5189C7DC46044079AE41A6773FC70D99"/>
    <w:rsid w:val="00C75ADB"/>
  </w:style>
  <w:style w:type="paragraph" w:customStyle="1" w:styleId="9454652ED9DD4D46870B862DF50B0147">
    <w:name w:val="9454652ED9DD4D46870B862DF50B0147"/>
    <w:rsid w:val="00C75ADB"/>
  </w:style>
  <w:style w:type="paragraph" w:customStyle="1" w:styleId="B6C0DB470C054644846785F71668D989">
    <w:name w:val="B6C0DB470C054644846785F71668D989"/>
    <w:rsid w:val="00C75ADB"/>
  </w:style>
  <w:style w:type="paragraph" w:customStyle="1" w:styleId="A2221DDEA9A84493A377E19CC32A36A4">
    <w:name w:val="A2221DDEA9A84493A377E19CC32A36A4"/>
    <w:rsid w:val="00C75ADB"/>
  </w:style>
  <w:style w:type="paragraph" w:customStyle="1" w:styleId="AB841E8FE2384659B8EB03FCDBA8FCF2">
    <w:name w:val="AB841E8FE2384659B8EB03FCDBA8FCF2"/>
    <w:rsid w:val="00C75ADB"/>
  </w:style>
  <w:style w:type="paragraph" w:customStyle="1" w:styleId="570B0C0928174DC8858523ACE835E3BC">
    <w:name w:val="570B0C0928174DC8858523ACE835E3BC"/>
    <w:rsid w:val="00C75ADB"/>
  </w:style>
  <w:style w:type="paragraph" w:customStyle="1" w:styleId="152FAF332EB94C3D928BB888807EE2EF">
    <w:name w:val="152FAF332EB94C3D928BB888807EE2EF"/>
    <w:rsid w:val="00C75ADB"/>
  </w:style>
  <w:style w:type="paragraph" w:customStyle="1" w:styleId="3CA29385CB3342F4862D0A03F6D296B6">
    <w:name w:val="3CA29385CB3342F4862D0A03F6D296B6"/>
    <w:rsid w:val="00C75ADB"/>
  </w:style>
  <w:style w:type="paragraph" w:customStyle="1" w:styleId="7498B96B88E547AEB0BC960CBB315F9D">
    <w:name w:val="7498B96B88E547AEB0BC960CBB315F9D"/>
    <w:rsid w:val="00C75ADB"/>
  </w:style>
  <w:style w:type="paragraph" w:customStyle="1" w:styleId="6B3014E362B144F5819255DD81DECA42">
    <w:name w:val="6B3014E362B144F5819255DD81DECA42"/>
    <w:rsid w:val="00C75ADB"/>
  </w:style>
  <w:style w:type="paragraph" w:customStyle="1" w:styleId="A269F57D28DF4D0AA476212EB64A345F">
    <w:name w:val="A269F57D28DF4D0AA476212EB64A345F"/>
    <w:rsid w:val="00C75ADB"/>
  </w:style>
  <w:style w:type="paragraph" w:customStyle="1" w:styleId="A3BA4EAC1A1240F087AC16ADE9AF66AE">
    <w:name w:val="A3BA4EAC1A1240F087AC16ADE9AF66AE"/>
    <w:rsid w:val="00C75ADB"/>
  </w:style>
  <w:style w:type="paragraph" w:customStyle="1" w:styleId="26752718323041AF9D8E26C4750DD55D">
    <w:name w:val="26752718323041AF9D8E26C4750DD55D"/>
    <w:rsid w:val="00C75ADB"/>
  </w:style>
  <w:style w:type="paragraph" w:customStyle="1" w:styleId="E0896DB2612B476D90856FF6AA71AC05">
    <w:name w:val="E0896DB2612B476D90856FF6AA71AC05"/>
    <w:rsid w:val="00C75ADB"/>
  </w:style>
  <w:style w:type="paragraph" w:customStyle="1" w:styleId="9597FAEFB33945368774EE234014820F">
    <w:name w:val="9597FAEFB33945368774EE234014820F"/>
    <w:rsid w:val="00C75ADB"/>
  </w:style>
  <w:style w:type="paragraph" w:customStyle="1" w:styleId="9AE9999A8F554ADC863A490E6B5B1A1B">
    <w:name w:val="9AE9999A8F554ADC863A490E6B5B1A1B"/>
    <w:rsid w:val="00C75ADB"/>
  </w:style>
  <w:style w:type="paragraph" w:customStyle="1" w:styleId="C4DF436941C34D0D842BEA59D70631D8">
    <w:name w:val="C4DF436941C34D0D842BEA59D70631D8"/>
    <w:rsid w:val="00C75ADB"/>
  </w:style>
  <w:style w:type="paragraph" w:customStyle="1" w:styleId="0384F081DCDA4ACD8D126DC8A72A220A">
    <w:name w:val="0384F081DCDA4ACD8D126DC8A72A220A"/>
    <w:rsid w:val="00C75A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3F18664-16A7-4D38-B0D5-319CDC2F84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JobDescriptionForm</Template>
  <TotalTime>119</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Job description form</vt:lpstr>
    </vt:vector>
  </TitlesOfParts>
  <Company>Microsoft</Company>
  <LinksUpToDate>false</LinksUpToDate>
  <CharactersWithSpaces>2060</CharactersWithSpaces>
  <SharedDoc>false</SharedDoc>
  <HLinks>
    <vt:vector size="18" baseType="variant">
      <vt:variant>
        <vt:i4>2097256</vt:i4>
      </vt:variant>
      <vt:variant>
        <vt:i4>6</vt:i4>
      </vt:variant>
      <vt:variant>
        <vt:i4>0</vt:i4>
      </vt:variant>
      <vt:variant>
        <vt:i4>5</vt:i4>
      </vt:variant>
      <vt:variant>
        <vt:lpwstr>http://www.monster.com/</vt:lpwstr>
      </vt:variant>
      <vt:variant>
        <vt:lpwstr/>
      </vt:variant>
      <vt:variant>
        <vt:i4>6881366</vt:i4>
      </vt:variant>
      <vt:variant>
        <vt:i4>3</vt:i4>
      </vt:variant>
      <vt:variant>
        <vt:i4>0</vt:i4>
      </vt:variant>
      <vt:variant>
        <vt:i4>5</vt:i4>
      </vt:variant>
      <vt:variant>
        <vt:lpwstr>mailto:someone@example.com</vt:lpwstr>
      </vt:variant>
      <vt:variant>
        <vt:lpwstr/>
      </vt:variant>
      <vt:variant>
        <vt:i4>2097256</vt:i4>
      </vt:variant>
      <vt:variant>
        <vt:i4>0</vt:i4>
      </vt:variant>
      <vt:variant>
        <vt:i4>0</vt:i4>
      </vt:variant>
      <vt:variant>
        <vt:i4>5</vt:i4>
      </vt:variant>
      <vt:variant>
        <vt:lpwstr>http://www.monster.com/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form</dc:title>
  <dc:creator>Britt</dc:creator>
  <cp:lastModifiedBy>Hilary Graham</cp:lastModifiedBy>
  <cp:revision>7</cp:revision>
  <cp:lastPrinted>2018-03-22T13:30:00Z</cp:lastPrinted>
  <dcterms:created xsi:type="dcterms:W3CDTF">2018-01-11T20:06:00Z</dcterms:created>
  <dcterms:modified xsi:type="dcterms:W3CDTF">2018-08-29T18:30:00Z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TC103571649990</vt:lpwstr>
  </property>
</Properties>
</file>